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6E8" w:rsidRDefault="00F646E8" w:rsidP="00A664E9">
      <w:pPr>
        <w:pStyle w:val="Standard-Fett"/>
        <w:tabs>
          <w:tab w:val="right" w:pos="7797"/>
        </w:tabs>
        <w:ind w:right="-1021"/>
        <w:sectPr w:rsidR="00F646E8" w:rsidSect="00A73D59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135" w:right="2495" w:bottom="993" w:left="1361" w:header="454" w:footer="340" w:gutter="0"/>
          <w:cols w:space="720"/>
          <w:titlePg/>
          <w:docGrid w:linePitch="299"/>
        </w:sectPr>
      </w:pPr>
    </w:p>
    <w:p w:rsidR="00487F2C" w:rsidRPr="0068443F" w:rsidRDefault="00261FA7" w:rsidP="00A664E9">
      <w:pPr>
        <w:pStyle w:val="Standard-Fett"/>
        <w:tabs>
          <w:tab w:val="right" w:pos="7797"/>
        </w:tabs>
        <w:ind w:right="-1021"/>
        <w:rPr>
          <w:b w:val="0"/>
        </w:rPr>
      </w:pPr>
      <w:r w:rsidRPr="00CB7550">
        <w:t>Regierung</w:t>
      </w:r>
      <w:r w:rsidR="001D18A3">
        <w:t xml:space="preserve"> </w:t>
      </w:r>
      <w:r w:rsidR="001D18A3" w:rsidRPr="0070691B">
        <w:rPr>
          <w:b w:val="0"/>
        </w:rPr>
        <w:fldChar w:fldCharType="begin">
          <w:ffData>
            <w:name w:val="Regierung"/>
            <w:enabled/>
            <w:calcOnExit w:val="0"/>
            <w:helpText w:type="text" w:val="Regierung ergänzen"/>
            <w:statusText w:type="text" w:val="Regierung ergänzen"/>
            <w:textInput/>
          </w:ffData>
        </w:fldChar>
      </w:r>
      <w:bookmarkStart w:id="0" w:name="Regierung"/>
      <w:r w:rsidR="001D18A3" w:rsidRPr="0070691B">
        <w:rPr>
          <w:b w:val="0"/>
        </w:rPr>
        <w:instrText xml:space="preserve"> FORMTEXT </w:instrText>
      </w:r>
      <w:r w:rsidR="001D18A3" w:rsidRPr="0070691B">
        <w:rPr>
          <w:b w:val="0"/>
        </w:rPr>
      </w:r>
      <w:r w:rsidR="001D18A3" w:rsidRPr="0070691B">
        <w:rPr>
          <w:b w:val="0"/>
        </w:rPr>
        <w:fldChar w:fldCharType="separate"/>
      </w:r>
      <w:bookmarkStart w:id="1" w:name="_GoBack"/>
      <w:bookmarkEnd w:id="1"/>
      <w:r w:rsidR="001D18A3" w:rsidRPr="0070691B">
        <w:rPr>
          <w:b w:val="0"/>
          <w:noProof/>
        </w:rPr>
        <w:t> </w:t>
      </w:r>
      <w:r w:rsidR="001D18A3" w:rsidRPr="0070691B">
        <w:rPr>
          <w:b w:val="0"/>
          <w:noProof/>
        </w:rPr>
        <w:t> </w:t>
      </w:r>
      <w:r w:rsidR="001D18A3" w:rsidRPr="0070691B">
        <w:rPr>
          <w:b w:val="0"/>
          <w:noProof/>
        </w:rPr>
        <w:t> </w:t>
      </w:r>
      <w:r w:rsidR="001D18A3" w:rsidRPr="0070691B">
        <w:rPr>
          <w:b w:val="0"/>
          <w:noProof/>
        </w:rPr>
        <w:t> </w:t>
      </w:r>
      <w:r w:rsidR="001D18A3" w:rsidRPr="0070691B">
        <w:rPr>
          <w:b w:val="0"/>
          <w:noProof/>
        </w:rPr>
        <w:t> </w:t>
      </w:r>
      <w:r w:rsidR="001D18A3" w:rsidRPr="0070691B">
        <w:rPr>
          <w:b w:val="0"/>
        </w:rPr>
        <w:fldChar w:fldCharType="end"/>
      </w:r>
      <w:bookmarkEnd w:id="0"/>
      <w:r w:rsidR="001D18A3">
        <w:tab/>
        <w:t>D</w:t>
      </w:r>
      <w:r w:rsidRPr="00765C7B">
        <w:t>atum</w:t>
      </w:r>
      <w:r>
        <w:t xml:space="preserve"> </w:t>
      </w:r>
      <w:r w:rsidR="001D18A3" w:rsidRPr="0070691B">
        <w:rPr>
          <w:b w:val="0"/>
        </w:rPr>
        <w:fldChar w:fldCharType="begin">
          <w:ffData>
            <w:name w:val="Datum"/>
            <w:enabled/>
            <w:calcOnExit w:val="0"/>
            <w:helpText w:type="text" w:val="Datum einsetzen"/>
            <w:statusText w:type="text" w:val="Datum einsetzen"/>
            <w:textInput/>
          </w:ffData>
        </w:fldChar>
      </w:r>
      <w:bookmarkStart w:id="2" w:name="Datum"/>
      <w:r w:rsidR="001D18A3" w:rsidRPr="0070691B">
        <w:rPr>
          <w:b w:val="0"/>
        </w:rPr>
        <w:instrText xml:space="preserve"> FORMTEXT </w:instrText>
      </w:r>
      <w:r w:rsidR="001D18A3" w:rsidRPr="0070691B">
        <w:rPr>
          <w:b w:val="0"/>
        </w:rPr>
      </w:r>
      <w:r w:rsidR="001D18A3" w:rsidRPr="0070691B">
        <w:rPr>
          <w:b w:val="0"/>
        </w:rPr>
        <w:fldChar w:fldCharType="separate"/>
      </w:r>
      <w:r w:rsidR="001D18A3" w:rsidRPr="0070691B">
        <w:rPr>
          <w:b w:val="0"/>
          <w:noProof/>
        </w:rPr>
        <w:t> </w:t>
      </w:r>
      <w:r w:rsidR="001D18A3" w:rsidRPr="0070691B">
        <w:rPr>
          <w:b w:val="0"/>
          <w:noProof/>
        </w:rPr>
        <w:t> </w:t>
      </w:r>
      <w:r w:rsidR="001D18A3" w:rsidRPr="0070691B">
        <w:rPr>
          <w:b w:val="0"/>
          <w:noProof/>
        </w:rPr>
        <w:t> </w:t>
      </w:r>
      <w:r w:rsidR="001D18A3" w:rsidRPr="0070691B">
        <w:rPr>
          <w:b w:val="0"/>
          <w:noProof/>
        </w:rPr>
        <w:t> </w:t>
      </w:r>
      <w:r w:rsidR="001D18A3" w:rsidRPr="0070691B">
        <w:rPr>
          <w:b w:val="0"/>
          <w:noProof/>
        </w:rPr>
        <w:t> </w:t>
      </w:r>
      <w:r w:rsidR="001D18A3" w:rsidRPr="0070691B">
        <w:rPr>
          <w:b w:val="0"/>
        </w:rPr>
        <w:fldChar w:fldCharType="end"/>
      </w:r>
      <w:bookmarkEnd w:id="2"/>
      <w:r w:rsidR="00477B2C" w:rsidRPr="0068443F">
        <w:rPr>
          <w:b w:val="0"/>
        </w:rPr>
        <w:fldChar w:fldCharType="begin"/>
      </w:r>
      <w:r w:rsidR="00477B2C" w:rsidRPr="0068443F">
        <w:rPr>
          <w:b w:val="0"/>
        </w:rPr>
        <w:instrText>Datum\</w:instrText>
      </w:r>
      <w:r w:rsidR="00477B2C" w:rsidRPr="0068443F">
        <w:rPr>
          <w:b w:val="0"/>
        </w:rPr>
        <w:fldChar w:fldCharType="end"/>
      </w:r>
    </w:p>
    <w:p w:rsidR="00261FA7" w:rsidRDefault="002260BE" w:rsidP="005C2814">
      <w:pPr>
        <w:tabs>
          <w:tab w:val="left" w:pos="0"/>
        </w:tabs>
        <w:spacing w:before="480"/>
      </w:pPr>
      <w:r>
        <w:t xml:space="preserve">Vorschlagende Stelle: </w:t>
      </w:r>
      <w:r w:rsidR="001D18A3">
        <w:fldChar w:fldCharType="begin">
          <w:ffData>
            <w:name w:val="Vorschlagender"/>
            <w:enabled/>
            <w:calcOnExit w:val="0"/>
            <w:helpText w:type="text" w:val="Vorschlagende Stelle einsetzen z. B. Bezirk, Landkreis usw."/>
            <w:statusText w:type="text" w:val="Vorschlagende Stelle einsetzen z. B. Bezirk, Landkreis usw."/>
            <w:textInput/>
          </w:ffData>
        </w:fldChar>
      </w:r>
      <w:bookmarkStart w:id="3" w:name="Vorschlagender"/>
      <w:r w:rsidR="001D18A3">
        <w:instrText xml:space="preserve"> FORMTEXT </w:instrText>
      </w:r>
      <w:r w:rsidR="001D18A3">
        <w:fldChar w:fldCharType="separate"/>
      </w:r>
      <w:r w:rsidR="001D18A3">
        <w:rPr>
          <w:noProof/>
        </w:rPr>
        <w:t> </w:t>
      </w:r>
      <w:r w:rsidR="001D18A3">
        <w:rPr>
          <w:noProof/>
        </w:rPr>
        <w:t> </w:t>
      </w:r>
      <w:r w:rsidR="001D18A3">
        <w:rPr>
          <w:noProof/>
        </w:rPr>
        <w:t> </w:t>
      </w:r>
      <w:r w:rsidR="001D18A3">
        <w:rPr>
          <w:noProof/>
        </w:rPr>
        <w:t> </w:t>
      </w:r>
      <w:r w:rsidR="001D18A3">
        <w:rPr>
          <w:noProof/>
        </w:rPr>
        <w:t> </w:t>
      </w:r>
      <w:r w:rsidR="001D18A3">
        <w:fldChar w:fldCharType="end"/>
      </w:r>
      <w:bookmarkEnd w:id="3"/>
    </w:p>
    <w:p w:rsidR="00CB7550" w:rsidRDefault="00CB7550" w:rsidP="00765C7B">
      <w:r>
        <w:t xml:space="preserve">Sachbearbeiter/in: </w:t>
      </w:r>
      <w:r w:rsidR="001D18A3">
        <w:fldChar w:fldCharType="begin">
          <w:ffData>
            <w:name w:val="Sachbearbeiter"/>
            <w:enabled/>
            <w:calcOnExit w:val="0"/>
            <w:helpText w:type="text" w:val="Name des zuständigen Sachbearbeiters einsetzen"/>
            <w:statusText w:type="text" w:val="Name des zuständigen Sachbearbeiters einsetzen"/>
            <w:textInput/>
          </w:ffData>
        </w:fldChar>
      </w:r>
      <w:bookmarkStart w:id="4" w:name="Sachbearbeiter"/>
      <w:r w:rsidR="001D18A3">
        <w:instrText xml:space="preserve"> FORMTEXT </w:instrText>
      </w:r>
      <w:r w:rsidR="001D18A3">
        <w:fldChar w:fldCharType="separate"/>
      </w:r>
      <w:r w:rsidR="001D18A3">
        <w:rPr>
          <w:noProof/>
        </w:rPr>
        <w:t> </w:t>
      </w:r>
      <w:r w:rsidR="001D18A3">
        <w:rPr>
          <w:noProof/>
        </w:rPr>
        <w:t> </w:t>
      </w:r>
      <w:r w:rsidR="001D18A3">
        <w:rPr>
          <w:noProof/>
        </w:rPr>
        <w:t> </w:t>
      </w:r>
      <w:r w:rsidR="001D18A3">
        <w:rPr>
          <w:noProof/>
        </w:rPr>
        <w:t> </w:t>
      </w:r>
      <w:r w:rsidR="001D18A3">
        <w:rPr>
          <w:noProof/>
        </w:rPr>
        <w:t> </w:t>
      </w:r>
      <w:r w:rsidR="001D18A3">
        <w:fldChar w:fldCharType="end"/>
      </w:r>
      <w:bookmarkEnd w:id="4"/>
      <w:r w:rsidR="002C457D">
        <w:fldChar w:fldCharType="begin"/>
      </w:r>
      <w:r w:rsidR="002C457D">
        <w:instrText>Sachbearbeiter/in\</w:instrText>
      </w:r>
      <w:r w:rsidR="002C457D">
        <w:fldChar w:fldCharType="end"/>
      </w:r>
    </w:p>
    <w:p w:rsidR="00593289" w:rsidRDefault="00CB7550" w:rsidP="00765C7B">
      <w:r>
        <w:t xml:space="preserve">Telefon: </w:t>
      </w:r>
      <w:r w:rsidR="00170790">
        <w:fldChar w:fldCharType="begin">
          <w:ffData>
            <w:name w:val="Telefon"/>
            <w:enabled/>
            <w:calcOnExit w:val="0"/>
            <w:helpText w:type="text" w:val="Telefonnummer des zuständigen Sachbearbeiters einsetzen"/>
            <w:statusText w:type="text" w:val="Telefonnummer des zuständigen Sachbearbeiters einsetzen"/>
            <w:textInput/>
          </w:ffData>
        </w:fldChar>
      </w:r>
      <w:bookmarkStart w:id="5" w:name="Telefon"/>
      <w:r w:rsidR="00170790">
        <w:instrText xml:space="preserve"> FORMTEXT </w:instrText>
      </w:r>
      <w:r w:rsidR="00170790">
        <w:fldChar w:fldCharType="separate"/>
      </w:r>
      <w:r w:rsidR="00170790">
        <w:rPr>
          <w:noProof/>
        </w:rPr>
        <w:t> </w:t>
      </w:r>
      <w:r w:rsidR="00170790">
        <w:rPr>
          <w:noProof/>
        </w:rPr>
        <w:t> </w:t>
      </w:r>
      <w:r w:rsidR="00170790">
        <w:rPr>
          <w:noProof/>
        </w:rPr>
        <w:t> </w:t>
      </w:r>
      <w:r w:rsidR="00170790">
        <w:rPr>
          <w:noProof/>
        </w:rPr>
        <w:t> </w:t>
      </w:r>
      <w:r w:rsidR="00170790">
        <w:rPr>
          <w:noProof/>
        </w:rPr>
        <w:t> </w:t>
      </w:r>
      <w:r w:rsidR="00170790">
        <w:fldChar w:fldCharType="end"/>
      </w:r>
      <w:bookmarkEnd w:id="5"/>
    </w:p>
    <w:p w:rsidR="00CB7550" w:rsidRDefault="00593289" w:rsidP="00765C7B">
      <w:r>
        <w:t xml:space="preserve">E-Mail: </w:t>
      </w:r>
      <w:r>
        <w:fldChar w:fldCharType="begin">
          <w:ffData>
            <w:name w:val="Telefon"/>
            <w:enabled/>
            <w:calcOnExit w:val="0"/>
            <w:helpText w:type="text" w:val="Telefonnummer des zuständigen Sachbearbeiters einsetzen"/>
            <w:statusText w:type="text" w:val="Telefonnummer des zuständigen Sachbearbeiters einsetzen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2C457D">
        <w:fldChar w:fldCharType="begin"/>
      </w:r>
      <w:r w:rsidR="002C457D">
        <w:instrText xml:space="preserve">Telefon\ </w:instrText>
      </w:r>
      <w:r w:rsidR="002C457D">
        <w:fldChar w:fldCharType="end"/>
      </w:r>
    </w:p>
    <w:p w:rsidR="000A2791" w:rsidRDefault="001D18A3" w:rsidP="00BB74CE">
      <w:pPr>
        <w:tabs>
          <w:tab w:val="left" w:pos="567"/>
        </w:tabs>
        <w:spacing w:before="840"/>
      </w:pPr>
      <w:r>
        <w:fldChar w:fldCharType="begin">
          <w:ffData>
            <w:name w:val="Verdienstmedaille"/>
            <w:enabled/>
            <w:calcOnExit w:val="0"/>
            <w:helpText w:type="text" w:val="Ankreuzen bei Vorschlag Kommunale Verdienstmedaille"/>
            <w:statusText w:type="text" w:val="Ankreuzen bei Vorschlag Kommunale Verdienstmedaille"/>
            <w:checkBox>
              <w:sizeAuto/>
              <w:default w:val="0"/>
              <w:checked w:val="0"/>
            </w:checkBox>
          </w:ffData>
        </w:fldChar>
      </w:r>
      <w:bookmarkStart w:id="6" w:name="Verdienstmedaille"/>
      <w:r>
        <w:instrText xml:space="preserve"> FORMCHECKBOX </w:instrText>
      </w:r>
      <w:r w:rsidR="00774FC0">
        <w:fldChar w:fldCharType="separate"/>
      </w:r>
      <w:r>
        <w:fldChar w:fldCharType="end"/>
      </w:r>
      <w:bookmarkEnd w:id="6"/>
      <w:r w:rsidR="00255B23">
        <w:tab/>
      </w:r>
      <w:r w:rsidR="000A2791" w:rsidRPr="000A2791">
        <w:rPr>
          <w:b/>
          <w:u w:val="single"/>
        </w:rPr>
        <w:t xml:space="preserve">Vorschlag zur Verleihung der Kommunalen </w:t>
      </w:r>
      <w:r w:rsidR="00537442">
        <w:rPr>
          <w:b/>
          <w:u w:val="single"/>
        </w:rPr>
        <w:t>Verdienstmedaille</w:t>
      </w:r>
    </w:p>
    <w:p w:rsidR="000A2791" w:rsidRDefault="00255B23" w:rsidP="00537442">
      <w:pPr>
        <w:tabs>
          <w:tab w:val="left" w:pos="567"/>
          <w:tab w:val="left" w:pos="2835"/>
          <w:tab w:val="left" w:pos="5103"/>
        </w:tabs>
      </w:pPr>
      <w:r>
        <w:tab/>
      </w:r>
      <w:r w:rsidR="001D18A3">
        <w:fldChar w:fldCharType="begin">
          <w:ffData>
            <w:name w:val="Gold"/>
            <w:enabled/>
            <w:calcOnExit w:val="0"/>
            <w:helpText w:type="text" w:val="Ankreuzen zum Verleihen von Gold"/>
            <w:statusText w:type="text" w:val="Ankreuzen zum Verleihen von Gold"/>
            <w:checkBox>
              <w:sizeAuto/>
              <w:default w:val="0"/>
            </w:checkBox>
          </w:ffData>
        </w:fldChar>
      </w:r>
      <w:bookmarkStart w:id="7" w:name="Gold"/>
      <w:r w:rsidR="001D18A3">
        <w:instrText xml:space="preserve"> FORMCHECKBOX </w:instrText>
      </w:r>
      <w:r w:rsidR="00774FC0">
        <w:fldChar w:fldCharType="separate"/>
      </w:r>
      <w:r w:rsidR="001D18A3">
        <w:fldChar w:fldCharType="end"/>
      </w:r>
      <w:bookmarkEnd w:id="7"/>
      <w:r>
        <w:t xml:space="preserve"> in Gold</w:t>
      </w:r>
      <w:r>
        <w:tab/>
      </w:r>
      <w:r w:rsidR="001D18A3">
        <w:fldChar w:fldCharType="begin">
          <w:ffData>
            <w:name w:val="Silber"/>
            <w:enabled/>
            <w:calcOnExit w:val="0"/>
            <w:helpText w:type="text" w:val="Ankreuzen bei Verleihung in Silber"/>
            <w:statusText w:type="text" w:val="Ankreuzen bei Verleihung in Silber"/>
            <w:checkBox>
              <w:sizeAuto/>
              <w:default w:val="0"/>
            </w:checkBox>
          </w:ffData>
        </w:fldChar>
      </w:r>
      <w:bookmarkStart w:id="8" w:name="Silber"/>
      <w:r w:rsidR="001D18A3">
        <w:instrText xml:space="preserve"> FORMCHECKBOX </w:instrText>
      </w:r>
      <w:r w:rsidR="00774FC0">
        <w:fldChar w:fldCharType="separate"/>
      </w:r>
      <w:r w:rsidR="001D18A3">
        <w:fldChar w:fldCharType="end"/>
      </w:r>
      <w:bookmarkEnd w:id="8"/>
      <w:r>
        <w:t xml:space="preserve"> in Silber</w:t>
      </w:r>
      <w:r>
        <w:tab/>
      </w:r>
      <w:r w:rsidR="001D18A3">
        <w:fldChar w:fldCharType="begin">
          <w:ffData>
            <w:name w:val="Bronze"/>
            <w:enabled/>
            <w:calcOnExit w:val="0"/>
            <w:helpText w:type="text" w:val="Ankreuzen bei Verleihung von Bronze"/>
            <w:statusText w:type="text" w:val="Ankreuzen bei Verleihung von Bronze"/>
            <w:checkBox>
              <w:sizeAuto/>
              <w:default w:val="0"/>
            </w:checkBox>
          </w:ffData>
        </w:fldChar>
      </w:r>
      <w:bookmarkStart w:id="9" w:name="Bronze"/>
      <w:r w:rsidR="001D18A3">
        <w:instrText xml:space="preserve"> FORMCHECKBOX </w:instrText>
      </w:r>
      <w:r w:rsidR="00774FC0">
        <w:fldChar w:fldCharType="separate"/>
      </w:r>
      <w:r w:rsidR="001D18A3">
        <w:fldChar w:fldCharType="end"/>
      </w:r>
      <w:bookmarkEnd w:id="9"/>
      <w:r w:rsidR="00537442">
        <w:t xml:space="preserve"> in Bronze</w:t>
      </w:r>
    </w:p>
    <w:p w:rsidR="00537442" w:rsidRDefault="001D18A3" w:rsidP="005A7399">
      <w:pPr>
        <w:tabs>
          <w:tab w:val="left" w:pos="567"/>
          <w:tab w:val="left" w:pos="2835"/>
          <w:tab w:val="left" w:pos="5103"/>
        </w:tabs>
        <w:spacing w:before="480"/>
        <w:rPr>
          <w:b/>
          <w:u w:val="single"/>
        </w:rPr>
      </w:pPr>
      <w:r>
        <w:fldChar w:fldCharType="begin">
          <w:ffData>
            <w:name w:val="Dankurkunde"/>
            <w:enabled/>
            <w:calcOnExit w:val="0"/>
            <w:helpText w:type="text" w:val="Ankreuzen wenn Verleihung kommunale Dankurkunde"/>
            <w:statusText w:type="text" w:val="Ankreuzen wenn Verleihung kommunale Dankurkunde"/>
            <w:checkBox>
              <w:sizeAuto/>
              <w:default w:val="0"/>
            </w:checkBox>
          </w:ffData>
        </w:fldChar>
      </w:r>
      <w:bookmarkStart w:id="10" w:name="Dankurkunde"/>
      <w:r>
        <w:instrText xml:space="preserve"> FORMCHECKBOX </w:instrText>
      </w:r>
      <w:r w:rsidR="00774FC0">
        <w:fldChar w:fldCharType="separate"/>
      </w:r>
      <w:r>
        <w:fldChar w:fldCharType="end"/>
      </w:r>
      <w:bookmarkEnd w:id="10"/>
      <w:r w:rsidR="00537442">
        <w:tab/>
      </w:r>
      <w:r w:rsidR="00537442" w:rsidRPr="00537442">
        <w:rPr>
          <w:b/>
          <w:u w:val="single"/>
        </w:rPr>
        <w:t>Vorschlag zur Verleihung der Kommunalen Dankurkunde</w:t>
      </w:r>
    </w:p>
    <w:p w:rsidR="00537442" w:rsidRPr="0068443F" w:rsidRDefault="00593289" w:rsidP="0068443F">
      <w:pPr>
        <w:pStyle w:val="Standard-Fett"/>
        <w:numPr>
          <w:ilvl w:val="0"/>
          <w:numId w:val="17"/>
        </w:numPr>
        <w:tabs>
          <w:tab w:val="left" w:pos="2268"/>
        </w:tabs>
        <w:spacing w:before="480"/>
        <w:ind w:left="0" w:right="-1021" w:hanging="426"/>
        <w:rPr>
          <w:b w:val="0"/>
        </w:rPr>
      </w:pPr>
      <w:r>
        <w:t>Personalien und weitere Informationen</w:t>
      </w:r>
      <w:r>
        <w:br/>
      </w:r>
      <w:r w:rsidR="00537442">
        <w:t>Vorname</w:t>
      </w:r>
      <w:r w:rsidR="00537442">
        <w:tab/>
      </w:r>
      <w:r w:rsidR="00BC254E" w:rsidRPr="00593289">
        <w:rPr>
          <w:b w:val="0"/>
        </w:rPr>
        <w:fldChar w:fldCharType="begin">
          <w:ffData>
            <w:name w:val="Vorname"/>
            <w:enabled/>
            <w:calcOnExit w:val="0"/>
            <w:helpText w:type="text" w:val="Vorname des zu Ehrenden einsetzen"/>
            <w:statusText w:type="text" w:val="Vorname des zu Ehrenden einsetzen"/>
            <w:textInput/>
          </w:ffData>
        </w:fldChar>
      </w:r>
      <w:bookmarkStart w:id="11" w:name="Vorname"/>
      <w:r w:rsidR="00BC254E" w:rsidRPr="00593289">
        <w:rPr>
          <w:b w:val="0"/>
        </w:rPr>
        <w:instrText xml:space="preserve"> FORMTEXT </w:instrText>
      </w:r>
      <w:r w:rsidR="00BC254E" w:rsidRPr="00593289">
        <w:rPr>
          <w:b w:val="0"/>
        </w:rPr>
      </w:r>
      <w:r w:rsidR="00BC254E" w:rsidRPr="00593289">
        <w:rPr>
          <w:b w:val="0"/>
        </w:rPr>
        <w:fldChar w:fldCharType="separate"/>
      </w:r>
      <w:r w:rsidR="00BC254E">
        <w:rPr>
          <w:b w:val="0"/>
          <w:noProof/>
        </w:rPr>
        <w:t> </w:t>
      </w:r>
      <w:r w:rsidR="00BC254E">
        <w:rPr>
          <w:b w:val="0"/>
          <w:noProof/>
        </w:rPr>
        <w:t> </w:t>
      </w:r>
      <w:r w:rsidR="00BC254E">
        <w:rPr>
          <w:b w:val="0"/>
          <w:noProof/>
        </w:rPr>
        <w:t> </w:t>
      </w:r>
      <w:r w:rsidR="00BC254E">
        <w:rPr>
          <w:b w:val="0"/>
          <w:noProof/>
        </w:rPr>
        <w:t> </w:t>
      </w:r>
      <w:r w:rsidR="00BC254E">
        <w:rPr>
          <w:b w:val="0"/>
          <w:noProof/>
        </w:rPr>
        <w:t> </w:t>
      </w:r>
      <w:r w:rsidR="00BC254E" w:rsidRPr="00593289">
        <w:rPr>
          <w:b w:val="0"/>
        </w:rPr>
        <w:fldChar w:fldCharType="end"/>
      </w:r>
      <w:bookmarkEnd w:id="11"/>
    </w:p>
    <w:p w:rsidR="00930447" w:rsidRDefault="00420C23" w:rsidP="0068443F">
      <w:pPr>
        <w:pStyle w:val="Standard-Fett"/>
        <w:tabs>
          <w:tab w:val="left" w:pos="2268"/>
        </w:tabs>
        <w:ind w:right="-1021"/>
        <w:rPr>
          <w:b w:val="0"/>
        </w:rPr>
      </w:pPr>
      <w:r>
        <w:t>Familienname</w:t>
      </w:r>
      <w:r w:rsidR="00930447">
        <w:tab/>
      </w:r>
      <w:r w:rsidR="001D18A3">
        <w:rPr>
          <w:b w:val="0"/>
        </w:rPr>
        <w:fldChar w:fldCharType="begin">
          <w:ffData>
            <w:name w:val="Familienname"/>
            <w:enabled/>
            <w:calcOnExit w:val="0"/>
            <w:helpText w:type="text" w:val="Familienname des zu Ehrenden"/>
            <w:statusText w:type="text" w:val="Familienname des zu Ehrenden"/>
            <w:textInput/>
          </w:ffData>
        </w:fldChar>
      </w:r>
      <w:bookmarkStart w:id="12" w:name="Familienname"/>
      <w:r w:rsidR="001D18A3">
        <w:rPr>
          <w:b w:val="0"/>
        </w:rPr>
        <w:instrText xml:space="preserve"> FORMTEXT </w:instrText>
      </w:r>
      <w:r w:rsidR="001D18A3">
        <w:rPr>
          <w:b w:val="0"/>
        </w:rPr>
      </w:r>
      <w:r w:rsidR="001D18A3">
        <w:rPr>
          <w:b w:val="0"/>
        </w:rPr>
        <w:fldChar w:fldCharType="separate"/>
      </w:r>
      <w:r w:rsidR="001D18A3">
        <w:rPr>
          <w:b w:val="0"/>
          <w:noProof/>
        </w:rPr>
        <w:t> </w:t>
      </w:r>
      <w:r w:rsidR="001D18A3">
        <w:rPr>
          <w:b w:val="0"/>
          <w:noProof/>
        </w:rPr>
        <w:t> </w:t>
      </w:r>
      <w:r w:rsidR="001D18A3">
        <w:rPr>
          <w:b w:val="0"/>
          <w:noProof/>
        </w:rPr>
        <w:t> </w:t>
      </w:r>
      <w:r w:rsidR="001D18A3">
        <w:rPr>
          <w:b w:val="0"/>
          <w:noProof/>
        </w:rPr>
        <w:t> </w:t>
      </w:r>
      <w:r w:rsidR="001D18A3">
        <w:rPr>
          <w:b w:val="0"/>
          <w:noProof/>
        </w:rPr>
        <w:t> </w:t>
      </w:r>
      <w:r w:rsidR="001D18A3">
        <w:rPr>
          <w:b w:val="0"/>
        </w:rPr>
        <w:fldChar w:fldCharType="end"/>
      </w:r>
      <w:bookmarkEnd w:id="12"/>
    </w:p>
    <w:p w:rsidR="00C32BF3" w:rsidRDefault="00420C23" w:rsidP="0068443F">
      <w:pPr>
        <w:pStyle w:val="Standard-Fett"/>
        <w:tabs>
          <w:tab w:val="left" w:pos="2268"/>
        </w:tabs>
        <w:ind w:right="-1021"/>
        <w:rPr>
          <w:b w:val="0"/>
        </w:rPr>
      </w:pPr>
      <w:r>
        <w:t>geboren am</w:t>
      </w:r>
      <w:r w:rsidR="00C32BF3">
        <w:rPr>
          <w:b w:val="0"/>
        </w:rPr>
        <w:tab/>
      </w:r>
      <w:r w:rsidR="001D18A3">
        <w:rPr>
          <w:b w:val="0"/>
        </w:rPr>
        <w:fldChar w:fldCharType="begin">
          <w:ffData>
            <w:name w:val="geboren"/>
            <w:enabled/>
            <w:calcOnExit w:val="0"/>
            <w:helpText w:type="text" w:val="Geburtsdatum des zu Ehrenden"/>
            <w:statusText w:type="text" w:val="Geburtsdatum des zu Ehrenden"/>
            <w:textInput/>
          </w:ffData>
        </w:fldChar>
      </w:r>
      <w:bookmarkStart w:id="13" w:name="geboren"/>
      <w:r w:rsidR="001D18A3">
        <w:rPr>
          <w:b w:val="0"/>
        </w:rPr>
        <w:instrText xml:space="preserve"> FORMTEXT </w:instrText>
      </w:r>
      <w:r w:rsidR="001D18A3">
        <w:rPr>
          <w:b w:val="0"/>
        </w:rPr>
      </w:r>
      <w:r w:rsidR="001D18A3">
        <w:rPr>
          <w:b w:val="0"/>
        </w:rPr>
        <w:fldChar w:fldCharType="separate"/>
      </w:r>
      <w:r w:rsidR="001D18A3">
        <w:rPr>
          <w:b w:val="0"/>
          <w:noProof/>
        </w:rPr>
        <w:t> </w:t>
      </w:r>
      <w:r w:rsidR="001D18A3">
        <w:rPr>
          <w:b w:val="0"/>
          <w:noProof/>
        </w:rPr>
        <w:t> </w:t>
      </w:r>
      <w:r w:rsidR="001D18A3">
        <w:rPr>
          <w:b w:val="0"/>
          <w:noProof/>
        </w:rPr>
        <w:t> </w:t>
      </w:r>
      <w:r w:rsidR="001D18A3">
        <w:rPr>
          <w:b w:val="0"/>
          <w:noProof/>
        </w:rPr>
        <w:t> </w:t>
      </w:r>
      <w:r w:rsidR="001D18A3">
        <w:rPr>
          <w:b w:val="0"/>
          <w:noProof/>
        </w:rPr>
        <w:t> </w:t>
      </w:r>
      <w:r w:rsidR="001D18A3">
        <w:rPr>
          <w:b w:val="0"/>
        </w:rPr>
        <w:fldChar w:fldCharType="end"/>
      </w:r>
      <w:bookmarkEnd w:id="13"/>
    </w:p>
    <w:p w:rsidR="00C32BF3" w:rsidRDefault="00420C23" w:rsidP="0068443F">
      <w:pPr>
        <w:pStyle w:val="Standard-Fett"/>
        <w:tabs>
          <w:tab w:val="left" w:pos="2268"/>
        </w:tabs>
        <w:ind w:right="-1021"/>
        <w:rPr>
          <w:b w:val="0"/>
        </w:rPr>
      </w:pPr>
      <w:r>
        <w:t>Beruf</w:t>
      </w:r>
      <w:r w:rsidR="00C32BF3">
        <w:rPr>
          <w:b w:val="0"/>
        </w:rPr>
        <w:tab/>
      </w:r>
      <w:r w:rsidR="001D18A3">
        <w:rPr>
          <w:b w:val="0"/>
        </w:rPr>
        <w:fldChar w:fldCharType="begin">
          <w:ffData>
            <w:name w:val="Beruf"/>
            <w:enabled/>
            <w:calcOnExit w:val="0"/>
            <w:helpText w:type="text" w:val="Beruf des zu Ehrenden"/>
            <w:statusText w:type="text" w:val="Beruf des zu Ehrenden"/>
            <w:textInput/>
          </w:ffData>
        </w:fldChar>
      </w:r>
      <w:bookmarkStart w:id="14" w:name="Beruf"/>
      <w:r w:rsidR="001D18A3">
        <w:rPr>
          <w:b w:val="0"/>
        </w:rPr>
        <w:instrText xml:space="preserve"> FORMTEXT </w:instrText>
      </w:r>
      <w:r w:rsidR="001D18A3">
        <w:rPr>
          <w:b w:val="0"/>
        </w:rPr>
      </w:r>
      <w:r w:rsidR="001D18A3">
        <w:rPr>
          <w:b w:val="0"/>
        </w:rPr>
        <w:fldChar w:fldCharType="separate"/>
      </w:r>
      <w:r w:rsidR="001D18A3">
        <w:rPr>
          <w:b w:val="0"/>
          <w:noProof/>
        </w:rPr>
        <w:t> </w:t>
      </w:r>
      <w:r w:rsidR="001D18A3">
        <w:rPr>
          <w:b w:val="0"/>
          <w:noProof/>
        </w:rPr>
        <w:t> </w:t>
      </w:r>
      <w:r w:rsidR="001D18A3">
        <w:rPr>
          <w:b w:val="0"/>
          <w:noProof/>
        </w:rPr>
        <w:t> </w:t>
      </w:r>
      <w:r w:rsidR="001D18A3">
        <w:rPr>
          <w:b w:val="0"/>
          <w:noProof/>
        </w:rPr>
        <w:t> </w:t>
      </w:r>
      <w:r w:rsidR="001D18A3">
        <w:rPr>
          <w:b w:val="0"/>
          <w:noProof/>
        </w:rPr>
        <w:t> </w:t>
      </w:r>
      <w:r w:rsidR="001D18A3">
        <w:rPr>
          <w:b w:val="0"/>
        </w:rPr>
        <w:fldChar w:fldCharType="end"/>
      </w:r>
      <w:bookmarkEnd w:id="14"/>
    </w:p>
    <w:p w:rsidR="00F9563E" w:rsidRPr="0068443F" w:rsidRDefault="001D18A3" w:rsidP="0068443F">
      <w:pPr>
        <w:pStyle w:val="Standard-Fett"/>
        <w:tabs>
          <w:tab w:val="left" w:pos="2268"/>
        </w:tabs>
        <w:ind w:right="-1021"/>
        <w:rPr>
          <w:b w:val="0"/>
        </w:rPr>
      </w:pPr>
      <w:r w:rsidRPr="00B52EB4">
        <w:t>Anschrift</w:t>
      </w:r>
      <w:r w:rsidRPr="00B52EB4">
        <w:tab/>
      </w:r>
      <w:r w:rsidR="00B52EB4">
        <w:tab/>
      </w:r>
      <w:r w:rsidR="00B52EB4" w:rsidRPr="0070691B">
        <w:rPr>
          <w:b w:val="0"/>
        </w:rPr>
        <w:fldChar w:fldCharType="begin">
          <w:ffData>
            <w:name w:val="Anschrift"/>
            <w:enabled/>
            <w:calcOnExit w:val="0"/>
            <w:helpText w:type="text" w:val="Anschrift des zu Ehrenden"/>
            <w:statusText w:type="text" w:val="Anschrift des zu Ehrenden"/>
            <w:textInput/>
          </w:ffData>
        </w:fldChar>
      </w:r>
      <w:bookmarkStart w:id="15" w:name="Anschrift"/>
      <w:r w:rsidR="00B52EB4" w:rsidRPr="0070691B">
        <w:rPr>
          <w:b w:val="0"/>
        </w:rPr>
        <w:instrText xml:space="preserve"> FORMTEXT </w:instrText>
      </w:r>
      <w:r w:rsidR="00B52EB4" w:rsidRPr="0070691B">
        <w:rPr>
          <w:b w:val="0"/>
        </w:rPr>
      </w:r>
      <w:r w:rsidR="00B52EB4" w:rsidRPr="0070691B">
        <w:rPr>
          <w:b w:val="0"/>
        </w:rPr>
        <w:fldChar w:fldCharType="separate"/>
      </w:r>
      <w:r w:rsidR="00B52EB4" w:rsidRPr="0070691B">
        <w:rPr>
          <w:b w:val="0"/>
          <w:noProof/>
        </w:rPr>
        <w:t> </w:t>
      </w:r>
      <w:r w:rsidR="00B52EB4" w:rsidRPr="0070691B">
        <w:rPr>
          <w:b w:val="0"/>
          <w:noProof/>
        </w:rPr>
        <w:t> </w:t>
      </w:r>
      <w:r w:rsidR="00B52EB4" w:rsidRPr="0070691B">
        <w:rPr>
          <w:b w:val="0"/>
          <w:noProof/>
        </w:rPr>
        <w:t> </w:t>
      </w:r>
      <w:r w:rsidR="00B52EB4" w:rsidRPr="0070691B">
        <w:rPr>
          <w:b w:val="0"/>
          <w:noProof/>
        </w:rPr>
        <w:t> </w:t>
      </w:r>
      <w:r w:rsidR="00B52EB4" w:rsidRPr="0070691B">
        <w:rPr>
          <w:b w:val="0"/>
          <w:noProof/>
        </w:rPr>
        <w:t> </w:t>
      </w:r>
      <w:r w:rsidR="00B52EB4" w:rsidRPr="0070691B">
        <w:rPr>
          <w:b w:val="0"/>
        </w:rPr>
        <w:fldChar w:fldCharType="end"/>
      </w:r>
      <w:bookmarkEnd w:id="15"/>
    </w:p>
    <w:p w:rsidR="0041493D" w:rsidRPr="0068443F" w:rsidRDefault="0041493D" w:rsidP="0068443F">
      <w:pPr>
        <w:pStyle w:val="Standard-Fett"/>
        <w:tabs>
          <w:tab w:val="left" w:pos="2268"/>
        </w:tabs>
        <w:ind w:right="-1021"/>
        <w:rPr>
          <w:b w:val="0"/>
        </w:rPr>
      </w:pPr>
      <w:r>
        <w:t>Einwohnerzahl</w:t>
      </w:r>
      <w:r>
        <w:tab/>
      </w:r>
      <w:r w:rsidR="0070691B" w:rsidRPr="0070691B">
        <w:rPr>
          <w:b w:val="0"/>
        </w:rPr>
        <w:fldChar w:fldCharType="begin">
          <w:ffData>
            <w:name w:val="Anschrift"/>
            <w:enabled/>
            <w:calcOnExit w:val="0"/>
            <w:helpText w:type="text" w:val="Anschrift des zu Ehrenden"/>
            <w:statusText w:type="text" w:val="Anschrift des zu Ehrenden"/>
            <w:textInput/>
          </w:ffData>
        </w:fldChar>
      </w:r>
      <w:r w:rsidR="0070691B" w:rsidRPr="0070691B">
        <w:rPr>
          <w:b w:val="0"/>
        </w:rPr>
        <w:instrText xml:space="preserve"> FORMTEXT </w:instrText>
      </w:r>
      <w:r w:rsidR="0070691B" w:rsidRPr="0070691B">
        <w:rPr>
          <w:b w:val="0"/>
        </w:rPr>
      </w:r>
      <w:r w:rsidR="0070691B" w:rsidRPr="0070691B">
        <w:rPr>
          <w:b w:val="0"/>
        </w:rPr>
        <w:fldChar w:fldCharType="separate"/>
      </w:r>
      <w:r w:rsidR="0070691B" w:rsidRPr="0070691B">
        <w:rPr>
          <w:b w:val="0"/>
          <w:noProof/>
        </w:rPr>
        <w:t> </w:t>
      </w:r>
      <w:r w:rsidR="0070691B" w:rsidRPr="0070691B">
        <w:rPr>
          <w:b w:val="0"/>
          <w:noProof/>
        </w:rPr>
        <w:t> </w:t>
      </w:r>
      <w:r w:rsidR="0070691B" w:rsidRPr="0070691B">
        <w:rPr>
          <w:b w:val="0"/>
          <w:noProof/>
        </w:rPr>
        <w:t> </w:t>
      </w:r>
      <w:r w:rsidR="0070691B" w:rsidRPr="0070691B">
        <w:rPr>
          <w:b w:val="0"/>
          <w:noProof/>
        </w:rPr>
        <w:t> </w:t>
      </w:r>
      <w:r w:rsidR="0070691B" w:rsidRPr="0070691B">
        <w:rPr>
          <w:b w:val="0"/>
          <w:noProof/>
        </w:rPr>
        <w:t> </w:t>
      </w:r>
      <w:r w:rsidR="0070691B" w:rsidRPr="0070691B">
        <w:rPr>
          <w:b w:val="0"/>
        </w:rPr>
        <w:fldChar w:fldCharType="end"/>
      </w:r>
    </w:p>
    <w:p w:rsidR="00B52EB4" w:rsidRPr="0068443F" w:rsidRDefault="00B52EB4" w:rsidP="0068443F">
      <w:pPr>
        <w:pStyle w:val="Standard-Fett"/>
        <w:tabs>
          <w:tab w:val="left" w:pos="2268"/>
        </w:tabs>
        <w:ind w:right="-1021"/>
        <w:rPr>
          <w:b w:val="0"/>
        </w:rPr>
      </w:pPr>
      <w:r>
        <w:t>Landkreis</w:t>
      </w:r>
      <w:r>
        <w:tab/>
      </w:r>
      <w:r w:rsidRPr="0070691B">
        <w:rPr>
          <w:b w:val="0"/>
        </w:rPr>
        <w:fldChar w:fldCharType="begin">
          <w:ffData>
            <w:name w:val="Landkreis"/>
            <w:enabled/>
            <w:calcOnExit w:val="0"/>
            <w:helpText w:type="text" w:val="Landkreis des zu Ehrenden"/>
            <w:statusText w:type="text" w:val="Landkreis des zu Ehrenden"/>
            <w:textInput/>
          </w:ffData>
        </w:fldChar>
      </w:r>
      <w:bookmarkStart w:id="16" w:name="Landkreis"/>
      <w:r w:rsidRPr="0070691B">
        <w:rPr>
          <w:b w:val="0"/>
        </w:rPr>
        <w:instrText xml:space="preserve"> FORMTEXT </w:instrText>
      </w:r>
      <w:r w:rsidRPr="0070691B">
        <w:rPr>
          <w:b w:val="0"/>
        </w:rPr>
      </w:r>
      <w:r w:rsidRPr="0070691B">
        <w:rPr>
          <w:b w:val="0"/>
        </w:rPr>
        <w:fldChar w:fldCharType="separate"/>
      </w:r>
      <w:r w:rsidRPr="0070691B">
        <w:rPr>
          <w:b w:val="0"/>
          <w:noProof/>
        </w:rPr>
        <w:t> </w:t>
      </w:r>
      <w:r w:rsidRPr="0070691B">
        <w:rPr>
          <w:b w:val="0"/>
          <w:noProof/>
        </w:rPr>
        <w:t> </w:t>
      </w:r>
      <w:r w:rsidRPr="0070691B">
        <w:rPr>
          <w:b w:val="0"/>
          <w:noProof/>
        </w:rPr>
        <w:t> </w:t>
      </w:r>
      <w:r w:rsidRPr="0070691B">
        <w:rPr>
          <w:b w:val="0"/>
          <w:noProof/>
        </w:rPr>
        <w:t> </w:t>
      </w:r>
      <w:r w:rsidRPr="0070691B">
        <w:rPr>
          <w:b w:val="0"/>
          <w:noProof/>
        </w:rPr>
        <w:t> </w:t>
      </w:r>
      <w:r w:rsidRPr="0070691B">
        <w:rPr>
          <w:b w:val="0"/>
        </w:rPr>
        <w:fldChar w:fldCharType="end"/>
      </w:r>
      <w:bookmarkEnd w:id="16"/>
    </w:p>
    <w:p w:rsidR="007F42AD" w:rsidRPr="0068443F" w:rsidRDefault="007F42AD" w:rsidP="00B52EB4">
      <w:pPr>
        <w:pStyle w:val="Standard-Fett"/>
        <w:tabs>
          <w:tab w:val="left" w:pos="2268"/>
        </w:tabs>
        <w:rPr>
          <w:b w:val="0"/>
        </w:rPr>
      </w:pPr>
      <w:r>
        <w:t>INSI</w:t>
      </w:r>
      <w:r w:rsidR="00B00CB6">
        <w:t>G</w:t>
      </w:r>
      <w:r>
        <w:t>NIA-Nr</w:t>
      </w:r>
      <w:r w:rsidR="0068443F">
        <w:t>.</w:t>
      </w:r>
      <w:r>
        <w:tab/>
      </w:r>
      <w:r w:rsidR="0070691B" w:rsidRPr="0070691B">
        <w:rPr>
          <w:b w:val="0"/>
        </w:rPr>
        <w:fldChar w:fldCharType="begin">
          <w:ffData>
            <w:name w:val="Anschrift"/>
            <w:enabled/>
            <w:calcOnExit w:val="0"/>
            <w:helpText w:type="text" w:val="Anschrift des zu Ehrenden"/>
            <w:statusText w:type="text" w:val="Anschrift des zu Ehrenden"/>
            <w:textInput/>
          </w:ffData>
        </w:fldChar>
      </w:r>
      <w:r w:rsidR="0070691B" w:rsidRPr="0070691B">
        <w:rPr>
          <w:b w:val="0"/>
        </w:rPr>
        <w:instrText xml:space="preserve"> FORMTEXT </w:instrText>
      </w:r>
      <w:r w:rsidR="0070691B" w:rsidRPr="0070691B">
        <w:rPr>
          <w:b w:val="0"/>
        </w:rPr>
      </w:r>
      <w:r w:rsidR="0070691B" w:rsidRPr="0070691B">
        <w:rPr>
          <w:b w:val="0"/>
        </w:rPr>
        <w:fldChar w:fldCharType="separate"/>
      </w:r>
      <w:r w:rsidR="0070691B" w:rsidRPr="0070691B">
        <w:rPr>
          <w:b w:val="0"/>
          <w:noProof/>
        </w:rPr>
        <w:t> </w:t>
      </w:r>
      <w:r w:rsidR="0070691B" w:rsidRPr="0070691B">
        <w:rPr>
          <w:b w:val="0"/>
          <w:noProof/>
        </w:rPr>
        <w:t> </w:t>
      </w:r>
      <w:r w:rsidR="0070691B" w:rsidRPr="0070691B">
        <w:rPr>
          <w:b w:val="0"/>
          <w:noProof/>
        </w:rPr>
        <w:t> </w:t>
      </w:r>
      <w:r w:rsidR="0070691B" w:rsidRPr="0070691B">
        <w:rPr>
          <w:b w:val="0"/>
          <w:noProof/>
        </w:rPr>
        <w:t> </w:t>
      </w:r>
      <w:r w:rsidR="0070691B" w:rsidRPr="0070691B">
        <w:rPr>
          <w:b w:val="0"/>
          <w:noProof/>
        </w:rPr>
        <w:t> </w:t>
      </w:r>
      <w:r w:rsidR="0070691B" w:rsidRPr="0070691B">
        <w:rPr>
          <w:b w:val="0"/>
        </w:rPr>
        <w:fldChar w:fldCharType="end"/>
      </w:r>
    </w:p>
    <w:p w:rsidR="00ED0BDA" w:rsidRDefault="00ED0BDA" w:rsidP="00B52EB4">
      <w:pPr>
        <w:pStyle w:val="Standard-Fett"/>
        <w:tabs>
          <w:tab w:val="left" w:pos="2268"/>
        </w:tabs>
      </w:pPr>
    </w:p>
    <w:p w:rsidR="00ED0BDA" w:rsidRPr="0068443F" w:rsidRDefault="00ED0BDA" w:rsidP="00A664E9">
      <w:pPr>
        <w:pStyle w:val="Standard-Fett"/>
        <w:tabs>
          <w:tab w:val="left" w:pos="2268"/>
        </w:tabs>
        <w:ind w:right="-1021"/>
        <w:rPr>
          <w:b w:val="0"/>
        </w:rPr>
      </w:pPr>
      <w:r w:rsidRPr="00ED0BDA">
        <w:t>Erstvorlage</w:t>
      </w:r>
      <w:r w:rsidR="00D16747">
        <w:tab/>
      </w:r>
      <w:r w:rsidR="0070691B" w:rsidRPr="0070691B">
        <w:rPr>
          <w:b w:val="0"/>
        </w:rPr>
        <w:fldChar w:fldCharType="begin">
          <w:ffData>
            <w:name w:val="Anschrift"/>
            <w:enabled/>
            <w:calcOnExit w:val="0"/>
            <w:helpText w:type="text" w:val="Anschrift des zu Ehrenden"/>
            <w:statusText w:type="text" w:val="Anschrift des zu Ehrenden"/>
            <w:textInput/>
          </w:ffData>
        </w:fldChar>
      </w:r>
      <w:r w:rsidR="0070691B" w:rsidRPr="0070691B">
        <w:rPr>
          <w:b w:val="0"/>
        </w:rPr>
        <w:instrText xml:space="preserve"> FORMTEXT </w:instrText>
      </w:r>
      <w:r w:rsidR="0070691B" w:rsidRPr="0070691B">
        <w:rPr>
          <w:b w:val="0"/>
        </w:rPr>
      </w:r>
      <w:r w:rsidR="0070691B" w:rsidRPr="0070691B">
        <w:rPr>
          <w:b w:val="0"/>
        </w:rPr>
        <w:fldChar w:fldCharType="separate"/>
      </w:r>
      <w:r w:rsidR="0070691B" w:rsidRPr="0070691B">
        <w:rPr>
          <w:b w:val="0"/>
          <w:noProof/>
        </w:rPr>
        <w:t> </w:t>
      </w:r>
      <w:r w:rsidR="0070691B" w:rsidRPr="0070691B">
        <w:rPr>
          <w:b w:val="0"/>
          <w:noProof/>
        </w:rPr>
        <w:t> </w:t>
      </w:r>
      <w:r w:rsidR="0070691B" w:rsidRPr="0070691B">
        <w:rPr>
          <w:b w:val="0"/>
          <w:noProof/>
        </w:rPr>
        <w:t> </w:t>
      </w:r>
      <w:r w:rsidR="0070691B" w:rsidRPr="0070691B">
        <w:rPr>
          <w:b w:val="0"/>
          <w:noProof/>
        </w:rPr>
        <w:t> </w:t>
      </w:r>
      <w:r w:rsidR="0070691B" w:rsidRPr="0070691B">
        <w:rPr>
          <w:b w:val="0"/>
          <w:noProof/>
        </w:rPr>
        <w:t> </w:t>
      </w:r>
      <w:r w:rsidR="0070691B" w:rsidRPr="0070691B">
        <w:rPr>
          <w:b w:val="0"/>
        </w:rPr>
        <w:fldChar w:fldCharType="end"/>
      </w:r>
      <w:r w:rsidR="00D16747">
        <w:tab/>
      </w:r>
      <w:r w:rsidR="00D16747">
        <w:tab/>
      </w:r>
      <w:r w:rsidRPr="00ED0BDA">
        <w:t>Wiedervorlage aus Aktion</w:t>
      </w:r>
      <w:r w:rsidRPr="00ED0BDA">
        <w:tab/>
      </w:r>
      <w:r w:rsidR="0070691B" w:rsidRPr="0070691B">
        <w:rPr>
          <w:b w:val="0"/>
        </w:rPr>
        <w:fldChar w:fldCharType="begin">
          <w:ffData>
            <w:name w:val="Anschrift"/>
            <w:enabled/>
            <w:calcOnExit w:val="0"/>
            <w:helpText w:type="text" w:val="Anschrift des zu Ehrenden"/>
            <w:statusText w:type="text" w:val="Anschrift des zu Ehrenden"/>
            <w:textInput/>
          </w:ffData>
        </w:fldChar>
      </w:r>
      <w:r w:rsidR="0070691B" w:rsidRPr="0070691B">
        <w:rPr>
          <w:b w:val="0"/>
        </w:rPr>
        <w:instrText xml:space="preserve"> FORMTEXT </w:instrText>
      </w:r>
      <w:r w:rsidR="0070691B" w:rsidRPr="0070691B">
        <w:rPr>
          <w:b w:val="0"/>
        </w:rPr>
      </w:r>
      <w:r w:rsidR="0070691B" w:rsidRPr="0070691B">
        <w:rPr>
          <w:b w:val="0"/>
        </w:rPr>
        <w:fldChar w:fldCharType="separate"/>
      </w:r>
      <w:r w:rsidR="0070691B" w:rsidRPr="0070691B">
        <w:rPr>
          <w:b w:val="0"/>
          <w:noProof/>
        </w:rPr>
        <w:t> </w:t>
      </w:r>
      <w:r w:rsidR="0070691B" w:rsidRPr="0070691B">
        <w:rPr>
          <w:b w:val="0"/>
          <w:noProof/>
        </w:rPr>
        <w:t> </w:t>
      </w:r>
      <w:r w:rsidR="0070691B" w:rsidRPr="0070691B">
        <w:rPr>
          <w:b w:val="0"/>
          <w:noProof/>
        </w:rPr>
        <w:t> </w:t>
      </w:r>
      <w:r w:rsidR="0070691B" w:rsidRPr="0070691B">
        <w:rPr>
          <w:b w:val="0"/>
          <w:noProof/>
        </w:rPr>
        <w:t> </w:t>
      </w:r>
      <w:r w:rsidR="0070691B" w:rsidRPr="0070691B">
        <w:rPr>
          <w:b w:val="0"/>
          <w:noProof/>
        </w:rPr>
        <w:t> </w:t>
      </w:r>
      <w:r w:rsidR="0070691B" w:rsidRPr="0070691B">
        <w:rPr>
          <w:b w:val="0"/>
        </w:rPr>
        <w:fldChar w:fldCharType="end"/>
      </w:r>
    </w:p>
    <w:p w:rsidR="00B52EB4" w:rsidRDefault="00B52EB4" w:rsidP="001848F2">
      <w:pPr>
        <w:pStyle w:val="Standard-Fett"/>
        <w:numPr>
          <w:ilvl w:val="0"/>
          <w:numId w:val="17"/>
        </w:numPr>
        <w:tabs>
          <w:tab w:val="left" w:pos="5670"/>
        </w:tabs>
        <w:spacing w:before="480" w:line="276" w:lineRule="auto"/>
        <w:ind w:left="0" w:hanging="426"/>
      </w:pPr>
      <w:r>
        <w:t>Bisherige staatliche Auszeichnungen</w:t>
      </w:r>
      <w:r w:rsidR="005C2814">
        <w:t xml:space="preserve"> </w:t>
      </w:r>
      <w:r w:rsidR="00593289">
        <w:br/>
        <w:t>und laufende Auszeichnungsverfahren</w:t>
      </w:r>
      <w:r>
        <w:tab/>
        <w:t>Zeitpunkt</w:t>
      </w:r>
      <w:r w:rsidR="00593289">
        <w:br/>
      </w:r>
    </w:p>
    <w:p w:rsidR="00B52EB4" w:rsidRDefault="00B16218" w:rsidP="00A664E9">
      <w:pPr>
        <w:pStyle w:val="Standard1"/>
        <w:tabs>
          <w:tab w:val="clear" w:pos="5954"/>
          <w:tab w:val="left" w:pos="5812"/>
        </w:tabs>
        <w:ind w:right="-1021"/>
      </w:pPr>
      <w:r>
        <w:fldChar w:fldCharType="begin">
          <w:ffData>
            <w:name w:val="Auszeichnung1"/>
            <w:enabled/>
            <w:calcOnExit w:val="0"/>
            <w:helpText w:type="text" w:val="Bisherige staatliche Auszeichnung Nr. 1"/>
            <w:statusText w:type="text" w:val="Bisherige staatliche Auszeichnung Nr. 1"/>
            <w:textInput/>
          </w:ffData>
        </w:fldChar>
      </w:r>
      <w:bookmarkStart w:id="17" w:name="Auszeichnung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 w:rsidR="005A7399">
        <w:tab/>
      </w:r>
      <w:r w:rsidR="00632C80">
        <w:fldChar w:fldCharType="begin">
          <w:ffData>
            <w:name w:val="Zeitpunkt1"/>
            <w:enabled/>
            <w:calcOnExit w:val="0"/>
            <w:helpText w:type="text" w:val="Jahr der 1. staatlichen Auszeichnung"/>
            <w:statusText w:type="text" w:val="Jahr der 1. staatlichen Auszeichng"/>
            <w:textInput/>
          </w:ffData>
        </w:fldChar>
      </w:r>
      <w:bookmarkStart w:id="18" w:name="Zeitpunkt1"/>
      <w:r w:rsidR="00632C80">
        <w:instrText xml:space="preserve"> FORMTEXT </w:instrText>
      </w:r>
      <w:r w:rsidR="00632C80">
        <w:fldChar w:fldCharType="separate"/>
      </w:r>
      <w:r w:rsidR="00F646E8">
        <w:t> </w:t>
      </w:r>
      <w:r w:rsidR="00F646E8">
        <w:t> </w:t>
      </w:r>
      <w:r w:rsidR="00F646E8">
        <w:t> </w:t>
      </w:r>
      <w:r w:rsidR="00F646E8">
        <w:t> </w:t>
      </w:r>
      <w:r w:rsidR="00F646E8">
        <w:t> </w:t>
      </w:r>
      <w:r w:rsidR="00632C80">
        <w:fldChar w:fldCharType="end"/>
      </w:r>
      <w:bookmarkEnd w:id="18"/>
    </w:p>
    <w:p w:rsidR="005A7399" w:rsidRDefault="00B16218" w:rsidP="0068443F">
      <w:pPr>
        <w:pStyle w:val="Standard1"/>
        <w:tabs>
          <w:tab w:val="clear" w:pos="5954"/>
          <w:tab w:val="left" w:pos="5812"/>
        </w:tabs>
        <w:ind w:right="-1021"/>
      </w:pPr>
      <w:r>
        <w:fldChar w:fldCharType="begin">
          <w:ffData>
            <w:name w:val="Auszeichnung2"/>
            <w:enabled/>
            <w:calcOnExit w:val="0"/>
            <w:helpText w:type="text" w:val="Bisherige staatliche Auszeichnung Nr. 2"/>
            <w:statusText w:type="text" w:val="Bisherige staatliche Auszeichnung Nr. 2"/>
            <w:textInput/>
          </w:ffData>
        </w:fldChar>
      </w:r>
      <w:bookmarkStart w:id="19" w:name="Auszeichnung2"/>
      <w:r>
        <w:instrText xml:space="preserve"> FORMTEXT </w:instrText>
      </w:r>
      <w:r>
        <w:fldChar w:fldCharType="separate"/>
      </w:r>
      <w:r w:rsidR="00F64623">
        <w:t> </w:t>
      </w:r>
      <w:r w:rsidR="00F64623">
        <w:t> </w:t>
      </w:r>
      <w:r w:rsidR="00F64623">
        <w:t> </w:t>
      </w:r>
      <w:r w:rsidR="00F64623">
        <w:t> </w:t>
      </w:r>
      <w:r w:rsidR="00F64623">
        <w:t> </w:t>
      </w:r>
      <w:r>
        <w:fldChar w:fldCharType="end"/>
      </w:r>
      <w:bookmarkEnd w:id="19"/>
      <w:r w:rsidR="005A7399">
        <w:tab/>
      </w:r>
      <w:r w:rsidR="00632C80">
        <w:fldChar w:fldCharType="begin">
          <w:ffData>
            <w:name w:val="Zeitpunkt2"/>
            <w:enabled/>
            <w:calcOnExit w:val="0"/>
            <w:helpText w:type="text" w:val="Jahr der 2. staatlichen Auszeichnung"/>
            <w:statusText w:type="text" w:val="Jahr der 2. staatlichen Auszeichng"/>
            <w:textInput/>
          </w:ffData>
        </w:fldChar>
      </w:r>
      <w:bookmarkStart w:id="20" w:name="Zeitpunkt2"/>
      <w:r w:rsidR="00632C80">
        <w:instrText xml:space="preserve"> FORMTEXT </w:instrText>
      </w:r>
      <w:r w:rsidR="00632C80">
        <w:fldChar w:fldCharType="separate"/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fldChar w:fldCharType="end"/>
      </w:r>
      <w:bookmarkEnd w:id="20"/>
    </w:p>
    <w:p w:rsidR="005A7399" w:rsidRDefault="00B16218" w:rsidP="0068443F">
      <w:pPr>
        <w:pStyle w:val="Standard1"/>
        <w:tabs>
          <w:tab w:val="clear" w:pos="5954"/>
          <w:tab w:val="left" w:pos="5812"/>
        </w:tabs>
        <w:ind w:right="-1021"/>
      </w:pPr>
      <w:r>
        <w:fldChar w:fldCharType="begin">
          <w:ffData>
            <w:name w:val="Auszeichnung3"/>
            <w:enabled/>
            <w:calcOnExit w:val="0"/>
            <w:helpText w:type="text" w:val="Bisherige staatliche Auszeichnung Nr. 3"/>
            <w:statusText w:type="text" w:val="Bisherige staatliche Auszeichnung Nr. 3"/>
            <w:textInput/>
          </w:ffData>
        </w:fldChar>
      </w:r>
      <w:bookmarkStart w:id="21" w:name="Auszeichnung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 w:rsidR="005A7399">
        <w:tab/>
      </w:r>
      <w:r w:rsidR="00632C80">
        <w:fldChar w:fldCharType="begin">
          <w:ffData>
            <w:name w:val="Zeitpunkt3"/>
            <w:enabled/>
            <w:calcOnExit w:val="0"/>
            <w:helpText w:type="text" w:val="Jahr der 3. staatlichen Auszeichnung"/>
            <w:statusText w:type="text" w:val="Jahr der 3. staatlichen Auszeichnung"/>
            <w:textInput/>
          </w:ffData>
        </w:fldChar>
      </w:r>
      <w:bookmarkStart w:id="22" w:name="Zeitpunkt3"/>
      <w:r w:rsidR="00632C80">
        <w:instrText xml:space="preserve"> FORMTEXT </w:instrText>
      </w:r>
      <w:r w:rsidR="00632C80">
        <w:fldChar w:fldCharType="separate"/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fldChar w:fldCharType="end"/>
      </w:r>
      <w:bookmarkEnd w:id="22"/>
    </w:p>
    <w:p w:rsidR="005A7399" w:rsidRDefault="00B16218" w:rsidP="0068443F">
      <w:pPr>
        <w:pStyle w:val="Standard1"/>
        <w:tabs>
          <w:tab w:val="clear" w:pos="5954"/>
          <w:tab w:val="left" w:pos="5812"/>
        </w:tabs>
        <w:ind w:right="-1021"/>
      </w:pPr>
      <w:r>
        <w:fldChar w:fldCharType="begin">
          <w:ffData>
            <w:name w:val="Auszeichnung4"/>
            <w:enabled/>
            <w:calcOnExit w:val="0"/>
            <w:helpText w:type="text" w:val="Bisherige staatliche Auszeichnung Nr. 4"/>
            <w:statusText w:type="text" w:val="Bisherige staatliche Auszeichnung Nr. 4"/>
            <w:textInput/>
          </w:ffData>
        </w:fldChar>
      </w:r>
      <w:bookmarkStart w:id="23" w:name="Auszeichnung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  <w:r w:rsidR="005A7399">
        <w:tab/>
      </w:r>
      <w:r w:rsidR="00632C80">
        <w:fldChar w:fldCharType="begin">
          <w:ffData>
            <w:name w:val="Zeitpunkt4"/>
            <w:enabled/>
            <w:calcOnExit w:val="0"/>
            <w:helpText w:type="text" w:val="Jahr der 4. staatlichen Auszeichnung"/>
            <w:statusText w:type="text" w:val="Jahr der 4. staatlichen Auszeichnung"/>
            <w:textInput/>
          </w:ffData>
        </w:fldChar>
      </w:r>
      <w:bookmarkStart w:id="24" w:name="Zeitpunkt4"/>
      <w:r w:rsidR="00632C80">
        <w:instrText xml:space="preserve"> FORMTEXT </w:instrText>
      </w:r>
      <w:r w:rsidR="00632C80">
        <w:fldChar w:fldCharType="separate"/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fldChar w:fldCharType="end"/>
      </w:r>
      <w:bookmarkEnd w:id="24"/>
    </w:p>
    <w:p w:rsidR="005C2814" w:rsidRDefault="00B16218" w:rsidP="0068443F">
      <w:pPr>
        <w:pStyle w:val="Standard1"/>
        <w:tabs>
          <w:tab w:val="clear" w:pos="5954"/>
          <w:tab w:val="left" w:pos="5812"/>
        </w:tabs>
        <w:ind w:right="-1021"/>
      </w:pPr>
      <w:r>
        <w:fldChar w:fldCharType="begin">
          <w:ffData>
            <w:name w:val="Auszeichnung5"/>
            <w:enabled/>
            <w:calcOnExit w:val="0"/>
            <w:helpText w:type="text" w:val="Bisherige staatliche Auszeichnung Nr. 5"/>
            <w:statusText w:type="text" w:val="Bisherige staatliche Auszeichnung Nr. 5"/>
            <w:textInput/>
          </w:ffData>
        </w:fldChar>
      </w:r>
      <w:bookmarkStart w:id="25" w:name="Auszeichnung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  <w:r w:rsidR="005A7399">
        <w:tab/>
      </w:r>
      <w:r w:rsidR="00632C80">
        <w:fldChar w:fldCharType="begin">
          <w:ffData>
            <w:name w:val="Zeitpunkt5"/>
            <w:enabled/>
            <w:calcOnExit w:val="0"/>
            <w:helpText w:type="text" w:val="Jahr der 5. staatlichen Auszeichnung"/>
            <w:statusText w:type="text" w:val="Jahr der 5. staatlichen Auszeichnung"/>
            <w:textInput/>
          </w:ffData>
        </w:fldChar>
      </w:r>
      <w:bookmarkStart w:id="26" w:name="Zeitpunkt5"/>
      <w:r w:rsidR="00632C80">
        <w:instrText xml:space="preserve"> FORMTEXT </w:instrText>
      </w:r>
      <w:r w:rsidR="00632C80">
        <w:fldChar w:fldCharType="separate"/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fldChar w:fldCharType="end"/>
      </w:r>
      <w:bookmarkEnd w:id="26"/>
    </w:p>
    <w:p w:rsidR="005C2814" w:rsidRDefault="005C2814">
      <w:pPr>
        <w:spacing w:line="240" w:lineRule="auto"/>
      </w:pPr>
      <w:r>
        <w:br w:type="page"/>
      </w:r>
    </w:p>
    <w:p w:rsidR="005A7399" w:rsidRDefault="004F3924" w:rsidP="00B5382D">
      <w:pPr>
        <w:pStyle w:val="Standard-Fett"/>
        <w:numPr>
          <w:ilvl w:val="0"/>
          <w:numId w:val="17"/>
        </w:numPr>
        <w:tabs>
          <w:tab w:val="left" w:pos="4111"/>
          <w:tab w:val="left" w:pos="6521"/>
        </w:tabs>
        <w:spacing w:before="360"/>
        <w:ind w:left="0" w:right="-1305" w:hanging="426"/>
      </w:pPr>
      <w:r>
        <w:lastRenderedPageBreak/>
        <w:t xml:space="preserve">Kommunale </w:t>
      </w:r>
      <w:r w:rsidR="00122148">
        <w:t xml:space="preserve">Ämter und </w:t>
      </w:r>
      <w:r>
        <w:t>Funktionen</w:t>
      </w:r>
      <w:r>
        <w:tab/>
      </w:r>
      <w:r w:rsidR="00AC5272">
        <w:t xml:space="preserve">Zeitraum von – </w:t>
      </w:r>
      <w:r>
        <w:t>bis</w:t>
      </w:r>
      <w:r w:rsidR="00AF5092">
        <w:t xml:space="preserve"> bzw. </w:t>
      </w:r>
      <w:r w:rsidR="00AC5272">
        <w:t>seit (chronologisch)</w:t>
      </w:r>
    </w:p>
    <w:p w:rsidR="00FD76B6" w:rsidRDefault="004F3924" w:rsidP="0070691B">
      <w:pPr>
        <w:pStyle w:val="StandardArial9"/>
        <w:ind w:right="-738"/>
      </w:pPr>
      <w:r>
        <w:t>(auch Sonderfunktio</w:t>
      </w:r>
      <w:r w:rsidR="00AC5272">
        <w:t>nen wie z. B. Fraktionsvorsitz</w:t>
      </w:r>
      <w:r>
        <w:t>, Referent</w:t>
      </w:r>
      <w:r w:rsidR="00AC5272">
        <w:t>en</w:t>
      </w:r>
      <w:r w:rsidR="00150C57">
        <w:t xml:space="preserve">tätigkeit, </w:t>
      </w:r>
      <w:r w:rsidR="00AC5272">
        <w:t>Vo</w:t>
      </w:r>
      <w:r>
        <w:t>rsitz</w:t>
      </w:r>
      <w:r w:rsidR="00AC5272">
        <w:t>/</w:t>
      </w:r>
      <w:r>
        <w:t>Mitglied</w:t>
      </w:r>
      <w:r w:rsidR="00AC5272">
        <w:t>schaft</w:t>
      </w:r>
      <w:r w:rsidR="00150C57">
        <w:t xml:space="preserve"> in Ausschüssen, </w:t>
      </w:r>
      <w:r>
        <w:t>Verwaltungsgemeinschaft</w:t>
      </w:r>
      <w:r w:rsidR="00150C57">
        <w:t>en und Zweckverbänden, Ortssprecherin/Ortssprecher, ggf. weitere kommunale Funktionen</w:t>
      </w:r>
      <w:r w:rsidR="00B16218">
        <w:t>)</w:t>
      </w:r>
    </w:p>
    <w:p w:rsidR="00FD76B6" w:rsidRPr="00FD76B6" w:rsidRDefault="00FD76B6" w:rsidP="0070691B">
      <w:pPr>
        <w:pStyle w:val="StandardArial9"/>
        <w:ind w:right="-738"/>
        <w:rPr>
          <w:sz w:val="16"/>
        </w:rPr>
        <w:sectPr w:rsidR="00FD76B6" w:rsidRPr="00FD76B6" w:rsidSect="00A73D59">
          <w:type w:val="continuous"/>
          <w:pgSz w:w="11907" w:h="16840" w:code="9"/>
          <w:pgMar w:top="1135" w:right="2495" w:bottom="993" w:left="1361" w:header="454" w:footer="340" w:gutter="0"/>
          <w:cols w:space="720"/>
          <w:titlePg/>
          <w:docGrid w:linePitch="299"/>
        </w:sectPr>
      </w:pPr>
      <w:r>
        <w:rPr>
          <w:sz w:val="16"/>
        </w:rPr>
        <w:t xml:space="preserve">Hinweis: </w:t>
      </w:r>
      <w:r w:rsidR="00B94060">
        <w:rPr>
          <w:sz w:val="16"/>
        </w:rPr>
        <w:t>D</w:t>
      </w:r>
      <w:r w:rsidRPr="00FD76B6">
        <w:rPr>
          <w:sz w:val="16"/>
        </w:rPr>
        <w:t>ie vorgesehenen Eingabefelder können beliebig oft kopiert werden</w:t>
      </w:r>
      <w:r>
        <w:rPr>
          <w:sz w:val="16"/>
        </w:rPr>
        <w:t>.</w:t>
      </w:r>
    </w:p>
    <w:p w:rsidR="00517493" w:rsidRDefault="00EB3706" w:rsidP="00A664E9">
      <w:pPr>
        <w:pStyle w:val="Standard1"/>
        <w:tabs>
          <w:tab w:val="left" w:pos="4395"/>
        </w:tabs>
        <w:ind w:right="-1021"/>
      </w:pPr>
      <w:r>
        <w:fldChar w:fldCharType="begin">
          <w:ffData>
            <w:name w:val="KommFunktion1"/>
            <w:enabled/>
            <w:calcOnExit w:val="0"/>
            <w:helpText w:type="text" w:val="Erste  Kommunale Funktion "/>
            <w:statusText w:type="text" w:val="Erste  Kommunale Funktion "/>
            <w:textInput/>
          </w:ffData>
        </w:fldChar>
      </w:r>
      <w:bookmarkStart w:id="27" w:name="KommFunktion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  <w:r>
        <w:tab/>
      </w:r>
      <w:r>
        <w:fldChar w:fldCharType="begin">
          <w:ffData>
            <w:name w:val="Text1"/>
            <w:enabled/>
            <w:calcOnExit w:val="0"/>
            <w:helpText w:type="text" w:val="Erste  Kommunale Funktion bis"/>
            <w:statusText w:type="text" w:val="Erste  Kommunale Funktion bis"/>
            <w:textInput/>
          </w:ffData>
        </w:fldChar>
      </w:r>
      <w:bookmarkStart w:id="28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:rsidR="00F64623" w:rsidRDefault="00F64623" w:rsidP="00A664E9">
      <w:pPr>
        <w:pStyle w:val="Standard1"/>
        <w:tabs>
          <w:tab w:val="left" w:pos="4395"/>
        </w:tabs>
        <w:ind w:right="-1021"/>
      </w:pPr>
      <w:r>
        <w:fldChar w:fldCharType="begin">
          <w:ffData>
            <w:name w:val="KommFunktion1"/>
            <w:enabled/>
            <w:calcOnExit w:val="0"/>
            <w:helpText w:type="text" w:val="Erste  Kommunale Funktion "/>
            <w:statusText w:type="text" w:val="Erste  Kommunale Funktion 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="00B94060">
        <w:fldChar w:fldCharType="begin">
          <w:ffData>
            <w:name w:val="Text1"/>
            <w:enabled/>
            <w:calcOnExit w:val="0"/>
            <w:helpText w:type="text" w:val="Erste  Kommunale Funktion bis"/>
            <w:statusText w:type="text" w:val="Erste  Kommunale Funktion bis"/>
            <w:textInput/>
          </w:ffData>
        </w:fldChar>
      </w:r>
      <w:r w:rsidR="00B94060">
        <w:instrText xml:space="preserve"> FORMTEXT </w:instrText>
      </w:r>
      <w:r w:rsidR="00B94060">
        <w:fldChar w:fldCharType="separate"/>
      </w:r>
      <w:r w:rsidR="00B94060">
        <w:rPr>
          <w:noProof/>
        </w:rPr>
        <w:t> </w:t>
      </w:r>
      <w:r w:rsidR="00B94060">
        <w:rPr>
          <w:noProof/>
        </w:rPr>
        <w:t> </w:t>
      </w:r>
      <w:r w:rsidR="00B94060">
        <w:rPr>
          <w:noProof/>
        </w:rPr>
        <w:t> </w:t>
      </w:r>
      <w:r w:rsidR="00B94060">
        <w:rPr>
          <w:noProof/>
        </w:rPr>
        <w:t> </w:t>
      </w:r>
      <w:r w:rsidR="00B94060">
        <w:rPr>
          <w:noProof/>
        </w:rPr>
        <w:t> </w:t>
      </w:r>
      <w:r w:rsidR="00B94060">
        <w:fldChar w:fldCharType="end"/>
      </w:r>
    </w:p>
    <w:p w:rsidR="00A72FC5" w:rsidRDefault="00EB3706" w:rsidP="00480E48">
      <w:pPr>
        <w:pStyle w:val="Standard1"/>
        <w:tabs>
          <w:tab w:val="left" w:pos="4395"/>
        </w:tabs>
        <w:ind w:right="-1021"/>
      </w:pPr>
      <w:r>
        <w:fldChar w:fldCharType="begin">
          <w:ffData>
            <w:name w:val="KommFunktion2"/>
            <w:enabled/>
            <w:calcOnExit w:val="0"/>
            <w:helpText w:type="text" w:val="Zweite Kommunale Funktion"/>
            <w:statusText w:type="text" w:val="Zweite Kommunale Funktion "/>
            <w:textInput/>
          </w:ffData>
        </w:fldChar>
      </w:r>
      <w:bookmarkStart w:id="29" w:name="KommFunktion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  <w:r w:rsidR="00A72FC5">
        <w:tab/>
      </w:r>
      <w:r w:rsidR="00D05D22">
        <w:fldChar w:fldCharType="begin">
          <w:ffData>
            <w:name w:val="bis2"/>
            <w:enabled/>
            <w:calcOnExit w:val="0"/>
            <w:helpText w:type="text" w:val="Zweite Kommunale Funktion bis"/>
            <w:statusText w:type="text" w:val="Zweite Kommunale Funktion bis"/>
            <w:textInput/>
          </w:ffData>
        </w:fldChar>
      </w:r>
      <w:bookmarkStart w:id="30" w:name="bis2"/>
      <w:r w:rsidR="00D05D22">
        <w:instrText xml:space="preserve"> FORMTEXT </w:instrText>
      </w:r>
      <w:r w:rsidR="00D05D22">
        <w:fldChar w:fldCharType="separate"/>
      </w:r>
      <w:r w:rsidR="00D05D22">
        <w:rPr>
          <w:noProof/>
        </w:rPr>
        <w:t> </w:t>
      </w:r>
      <w:r w:rsidR="00D05D22">
        <w:rPr>
          <w:noProof/>
        </w:rPr>
        <w:t> </w:t>
      </w:r>
      <w:r w:rsidR="00D05D22">
        <w:rPr>
          <w:noProof/>
        </w:rPr>
        <w:t> </w:t>
      </w:r>
      <w:r w:rsidR="00D05D22">
        <w:rPr>
          <w:noProof/>
        </w:rPr>
        <w:t> </w:t>
      </w:r>
      <w:r w:rsidR="00D05D22">
        <w:rPr>
          <w:noProof/>
        </w:rPr>
        <w:t> </w:t>
      </w:r>
      <w:r w:rsidR="00D05D22">
        <w:fldChar w:fldCharType="end"/>
      </w:r>
      <w:bookmarkEnd w:id="30"/>
    </w:p>
    <w:p w:rsidR="00F64623" w:rsidRDefault="00F64623" w:rsidP="00480E48">
      <w:pPr>
        <w:pStyle w:val="Standard1"/>
        <w:tabs>
          <w:tab w:val="left" w:pos="4395"/>
        </w:tabs>
        <w:ind w:right="-1021"/>
      </w:pPr>
      <w:r>
        <w:fldChar w:fldCharType="begin">
          <w:ffData>
            <w:name w:val="KommFunktion1"/>
            <w:enabled/>
            <w:calcOnExit w:val="0"/>
            <w:helpText w:type="text" w:val="Erste  Kommunale Funktion "/>
            <w:statusText w:type="text" w:val="Erste  Kommunale Funktion 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xt1"/>
            <w:enabled/>
            <w:calcOnExit w:val="0"/>
            <w:helpText w:type="text" w:val="Erste  Kommunale Funktion bis"/>
            <w:statusText w:type="text" w:val="Erste  Kommunale Funktion bis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94060" w:rsidRDefault="0028274F" w:rsidP="00480E48">
      <w:pPr>
        <w:pStyle w:val="Standard1"/>
        <w:tabs>
          <w:tab w:val="left" w:pos="4395"/>
        </w:tabs>
        <w:ind w:right="-1021"/>
      </w:pPr>
      <w:r>
        <w:fldChar w:fldCharType="begin">
          <w:ffData>
            <w:name w:val="KommFunktion5"/>
            <w:enabled/>
            <w:calcOnExit w:val="0"/>
            <w:helpText w:type="text" w:val="Fünfte Kommunale Funktion"/>
            <w:statusText w:type="text" w:val="Fünfte Kommunale Funktion"/>
            <w:textInput/>
          </w:ffData>
        </w:fldChar>
      </w:r>
      <w:bookmarkStart w:id="31" w:name="KommFunktion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  <w:r>
        <w:tab/>
      </w:r>
      <w:r>
        <w:fldChar w:fldCharType="begin">
          <w:ffData>
            <w:name w:val="bis5"/>
            <w:enabled/>
            <w:calcOnExit w:val="0"/>
            <w:helpText w:type="text" w:val="Fünfte Kommunale Funktion bis"/>
            <w:statusText w:type="text" w:val="Fünfte Kommunale Funktion bis"/>
            <w:textInput/>
          </w:ffData>
        </w:fldChar>
      </w:r>
      <w:bookmarkStart w:id="32" w:name="bis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</w:p>
    <w:p w:rsidR="00B94060" w:rsidRDefault="00B94060" w:rsidP="00480E48">
      <w:pPr>
        <w:pStyle w:val="Standard1"/>
        <w:tabs>
          <w:tab w:val="left" w:pos="4395"/>
        </w:tabs>
        <w:ind w:right="-1021"/>
      </w:pPr>
    </w:p>
    <w:p w:rsidR="00B94060" w:rsidRDefault="00B94060" w:rsidP="00480E48">
      <w:pPr>
        <w:pStyle w:val="Standard1"/>
        <w:tabs>
          <w:tab w:val="left" w:pos="4395"/>
        </w:tabs>
        <w:ind w:right="-1021"/>
        <w:sectPr w:rsidR="00B94060" w:rsidSect="00A73D59">
          <w:type w:val="continuous"/>
          <w:pgSz w:w="11907" w:h="16840" w:code="9"/>
          <w:pgMar w:top="1135" w:right="2495" w:bottom="993" w:left="1361" w:header="454" w:footer="340" w:gutter="0"/>
          <w:cols w:space="720"/>
          <w:formProt w:val="0"/>
          <w:titlePg/>
          <w:docGrid w:linePitch="299"/>
        </w:sectPr>
      </w:pPr>
    </w:p>
    <w:p w:rsidR="009775C2" w:rsidRPr="005C2814" w:rsidRDefault="00D16747" w:rsidP="005C2814">
      <w:pPr>
        <w:ind w:hanging="426"/>
        <w:rPr>
          <w:b/>
        </w:rPr>
      </w:pPr>
      <w:r w:rsidRPr="005C2814">
        <w:rPr>
          <w:b/>
        </w:rPr>
        <w:t>4.</w:t>
      </w:r>
      <w:r w:rsidRPr="005C2814">
        <w:rPr>
          <w:b/>
        </w:rPr>
        <w:tab/>
      </w:r>
      <w:r w:rsidR="004F3650" w:rsidRPr="005C2814">
        <w:rPr>
          <w:b/>
        </w:rPr>
        <w:t xml:space="preserve">Hinweise zu Nr. 3 </w:t>
      </w:r>
      <w:r w:rsidR="008E0910" w:rsidRPr="005C2814">
        <w:rPr>
          <w:b/>
        </w:rPr>
        <w:t>der Ausschreibung (Fehlanzeige erforderlich)</w:t>
      </w:r>
    </w:p>
    <w:p w:rsidR="004F3650" w:rsidRDefault="004F3650" w:rsidP="00B5382D">
      <w:pPr>
        <w:pStyle w:val="StandardArial9"/>
        <w:ind w:right="-313"/>
      </w:pPr>
      <w:r>
        <w:t>(insbesondere bekannte Vorstrafen oder die Zugehörigkeit zu verfassungsfeindlichen Parteien oder Gruppierungen, auch solchen, die vormals verfassungsfeindlich eingestuft waren)</w:t>
      </w:r>
    </w:p>
    <w:p w:rsidR="001848F2" w:rsidRDefault="002B4836" w:rsidP="00517493">
      <w:pPr>
        <w:pStyle w:val="Standarddoppelt"/>
        <w:ind w:right="-1163"/>
      </w:pPr>
      <w:r>
        <w:fldChar w:fldCharType="begin">
          <w:ffData>
            <w:name w:val="Hinweise"/>
            <w:enabled/>
            <w:calcOnExit w:val="0"/>
            <w:helpText w:type="text" w:val="Angaben zu Vorstrafen, Zugehörigkeit zu verfassungsfeindlichen Parteien oder Gruppierungen,die vormals verfassungsfeindlich usw."/>
            <w:statusText w:type="text" w:val="Angaben zu Vorstrafen, Zugehörigkeit zu verfassungsfeindlichen Parteien oder Gruppierungen,die vormals verfassungsfeindlich usw."/>
            <w:textInput/>
          </w:ffData>
        </w:fldChar>
      </w:r>
      <w:bookmarkStart w:id="33" w:name="Hinweis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</w:p>
    <w:p w:rsidR="002B4836" w:rsidRDefault="00D16747" w:rsidP="00B5382D">
      <w:pPr>
        <w:pStyle w:val="Standard-Fett"/>
        <w:spacing w:line="240" w:lineRule="auto"/>
        <w:ind w:right="-596" w:hanging="426"/>
      </w:pPr>
      <w:r>
        <w:t>5.</w:t>
      </w:r>
      <w:r>
        <w:tab/>
      </w:r>
      <w:r w:rsidR="002B4836">
        <w:t>Begründung des Vorschlags zur Verleihung der Kommunalen Verdienstmedaille</w:t>
      </w:r>
      <w:r w:rsidR="00150C57">
        <w:t xml:space="preserve"> (für die Kommunale Dankurkunde entbehrlich)</w:t>
      </w:r>
      <w:r w:rsidR="00150C57">
        <w:br/>
      </w:r>
    </w:p>
    <w:p w:rsidR="008E0910" w:rsidRDefault="008410CE" w:rsidP="00B5382D">
      <w:pPr>
        <w:pStyle w:val="StandardArial9"/>
        <w:ind w:right="-596"/>
      </w:pPr>
      <w:r>
        <w:t>(</w:t>
      </w:r>
      <w:r w:rsidR="00150C57">
        <w:t>der Medaillenstufe entsprechen</w:t>
      </w:r>
      <w:r w:rsidR="007F42AD">
        <w:t>d</w:t>
      </w:r>
      <w:r w:rsidR="00150C57">
        <w:t xml:space="preserve"> aussagekräftige </w:t>
      </w:r>
      <w:r w:rsidR="00C10751">
        <w:t xml:space="preserve">und würdigende </w:t>
      </w:r>
      <w:r w:rsidR="00150C57">
        <w:t>Beschreibung der Schwerpunkte der kommunalen Tätigkeit</w:t>
      </w:r>
      <w:r w:rsidR="00C10751">
        <w:t>, in der die übernommenen kommunale</w:t>
      </w:r>
      <w:r w:rsidR="005C2814">
        <w:t>n</w:t>
      </w:r>
      <w:r w:rsidR="00C10751">
        <w:t xml:space="preserve"> Ämter und Funktionen </w:t>
      </w:r>
      <w:r w:rsidR="00ED0BDA">
        <w:t>sowie</w:t>
      </w:r>
      <w:r w:rsidR="00ED0BDA" w:rsidRPr="00ED0BDA">
        <w:t xml:space="preserve"> Beispiele umgesetzter Projekte oder Maßnahmen</w:t>
      </w:r>
      <w:r w:rsidR="00C10751">
        <w:t xml:space="preserve"> ausführliche Erwähnung finden – eine reine Auflistung genügt nicht</w:t>
      </w:r>
      <w:r w:rsidR="008E0910">
        <w:t>)</w:t>
      </w:r>
    </w:p>
    <w:p w:rsidR="008410CE" w:rsidRDefault="00D26B02" w:rsidP="00A664E9">
      <w:pPr>
        <w:pStyle w:val="Standarddoppelt"/>
        <w:spacing w:after="0"/>
        <w:ind w:right="-1163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4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:rsidR="00D26B02" w:rsidRDefault="00D26B02" w:rsidP="00D26B02">
      <w:pPr>
        <w:pStyle w:val="Standarddoppelt"/>
        <w:spacing w:after="0"/>
      </w:pPr>
    </w:p>
    <w:p w:rsidR="00A662D8" w:rsidRPr="008410CE" w:rsidRDefault="00A662D8" w:rsidP="00D26B02">
      <w:pPr>
        <w:pStyle w:val="Standarddoppelt"/>
        <w:spacing w:after="0"/>
      </w:pPr>
    </w:p>
    <w:p w:rsidR="009775C2" w:rsidRDefault="009775C2" w:rsidP="00A72FC5">
      <w:pPr>
        <w:pStyle w:val="Standard1"/>
        <w:tabs>
          <w:tab w:val="clear" w:pos="5954"/>
          <w:tab w:val="left" w:pos="4820"/>
          <w:tab w:val="left" w:pos="6521"/>
        </w:tabs>
      </w:pPr>
    </w:p>
    <w:p w:rsidR="009775C2" w:rsidRDefault="009775C2" w:rsidP="00A72FC5">
      <w:pPr>
        <w:pStyle w:val="Standard1"/>
        <w:tabs>
          <w:tab w:val="clear" w:pos="5954"/>
          <w:tab w:val="left" w:pos="4820"/>
          <w:tab w:val="left" w:pos="6521"/>
        </w:tabs>
        <w:sectPr w:rsidR="009775C2" w:rsidSect="00A73D59">
          <w:type w:val="continuous"/>
          <w:pgSz w:w="11907" w:h="16840" w:code="9"/>
          <w:pgMar w:top="1135" w:right="2495" w:bottom="993" w:left="1361" w:header="454" w:footer="340" w:gutter="0"/>
          <w:cols w:space="720"/>
          <w:titlePg/>
          <w:docGrid w:linePitch="299"/>
        </w:sectPr>
      </w:pPr>
    </w:p>
    <w:p w:rsidR="00981348" w:rsidRDefault="00981348" w:rsidP="003553D9">
      <w:pPr>
        <w:pStyle w:val="Standard1"/>
        <w:tabs>
          <w:tab w:val="clear" w:pos="5954"/>
          <w:tab w:val="left" w:pos="4820"/>
          <w:tab w:val="left" w:pos="6521"/>
        </w:tabs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6"/>
        <w:gridCol w:w="4365"/>
      </w:tblGrid>
      <w:tr w:rsidR="0058327D" w:rsidRPr="0058327D" w:rsidTr="00823452">
        <w:trPr>
          <w:trHeight w:val="496"/>
        </w:trPr>
        <w:tc>
          <w:tcPr>
            <w:tcW w:w="3686" w:type="dxa"/>
          </w:tcPr>
          <w:p w:rsidR="0058327D" w:rsidRPr="0058327D" w:rsidRDefault="0058327D" w:rsidP="00823452">
            <w:pPr>
              <w:pStyle w:val="Standard1"/>
              <w:tabs>
                <w:tab w:val="clear" w:pos="5954"/>
                <w:tab w:val="left" w:pos="4820"/>
                <w:tab w:val="left" w:pos="6521"/>
              </w:tabs>
              <w:spacing w:before="240"/>
            </w:pPr>
            <w:r w:rsidRPr="0058327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327D">
              <w:instrText xml:space="preserve"> FORMTEXT </w:instrText>
            </w:r>
            <w:r w:rsidRPr="0058327D">
              <w:fldChar w:fldCharType="separate"/>
            </w:r>
            <w:r w:rsidRPr="0058327D">
              <w:rPr>
                <w:noProof/>
              </w:rPr>
              <w:t> </w:t>
            </w:r>
            <w:r w:rsidRPr="0058327D">
              <w:rPr>
                <w:noProof/>
              </w:rPr>
              <w:t> </w:t>
            </w:r>
            <w:r w:rsidRPr="0058327D">
              <w:rPr>
                <w:noProof/>
              </w:rPr>
              <w:t> </w:t>
            </w:r>
            <w:r w:rsidRPr="0058327D">
              <w:rPr>
                <w:noProof/>
              </w:rPr>
              <w:t> </w:t>
            </w:r>
            <w:r w:rsidRPr="0058327D">
              <w:rPr>
                <w:noProof/>
              </w:rPr>
              <w:t> </w:t>
            </w:r>
            <w:r w:rsidRPr="0058327D">
              <w:fldChar w:fldCharType="end"/>
            </w:r>
          </w:p>
        </w:tc>
        <w:tc>
          <w:tcPr>
            <w:tcW w:w="4365" w:type="dxa"/>
          </w:tcPr>
          <w:p w:rsidR="0058327D" w:rsidRPr="0058327D" w:rsidRDefault="0058327D" w:rsidP="00823452">
            <w:pPr>
              <w:pStyle w:val="Standarddoppelt"/>
              <w:spacing w:before="240" w:after="0"/>
            </w:pPr>
            <w:r w:rsidRPr="0058327D">
              <w:t xml:space="preserve">gez. </w:t>
            </w:r>
            <w:r w:rsidRPr="0058327D">
              <w:fldChar w:fldCharType="begin">
                <w:ffData>
                  <w:name w:val="gez"/>
                  <w:enabled/>
                  <w:calcOnExit w:val="0"/>
                  <w:statusText w:type="text" w:val="Bitte Namen des Verantwortlichen einsetzen."/>
                  <w:textInput/>
                </w:ffData>
              </w:fldChar>
            </w:r>
            <w:bookmarkStart w:id="35" w:name="gez"/>
            <w:r w:rsidRPr="0058327D">
              <w:instrText xml:space="preserve"> FORMTEXT </w:instrText>
            </w:r>
            <w:r w:rsidRPr="0058327D">
              <w:fldChar w:fldCharType="separate"/>
            </w:r>
            <w:r w:rsidRPr="0058327D">
              <w:rPr>
                <w:noProof/>
              </w:rPr>
              <w:t> </w:t>
            </w:r>
            <w:r w:rsidRPr="0058327D">
              <w:rPr>
                <w:noProof/>
              </w:rPr>
              <w:t> </w:t>
            </w:r>
            <w:r w:rsidRPr="0058327D">
              <w:rPr>
                <w:noProof/>
              </w:rPr>
              <w:t> </w:t>
            </w:r>
            <w:r w:rsidRPr="0058327D">
              <w:rPr>
                <w:noProof/>
              </w:rPr>
              <w:t> </w:t>
            </w:r>
            <w:r w:rsidRPr="0058327D">
              <w:rPr>
                <w:noProof/>
              </w:rPr>
              <w:t> </w:t>
            </w:r>
            <w:r w:rsidRPr="0058327D">
              <w:fldChar w:fldCharType="end"/>
            </w:r>
            <w:bookmarkEnd w:id="35"/>
          </w:p>
        </w:tc>
      </w:tr>
      <w:tr w:rsidR="0058327D" w:rsidRPr="00B52EB4" w:rsidTr="009C5088">
        <w:trPr>
          <w:trHeight w:val="589"/>
        </w:trPr>
        <w:tc>
          <w:tcPr>
            <w:tcW w:w="3686" w:type="dxa"/>
          </w:tcPr>
          <w:p w:rsidR="0058327D" w:rsidRPr="00823452" w:rsidRDefault="0058327D" w:rsidP="00823452">
            <w:pPr>
              <w:pStyle w:val="Standarddoppelt"/>
              <w:spacing w:before="120" w:after="0"/>
              <w:rPr>
                <w:b/>
                <w:szCs w:val="22"/>
              </w:rPr>
            </w:pPr>
            <w:r w:rsidRPr="00823452">
              <w:rPr>
                <w:b/>
                <w:szCs w:val="22"/>
              </w:rPr>
              <w:t>Datum</w:t>
            </w:r>
          </w:p>
        </w:tc>
        <w:tc>
          <w:tcPr>
            <w:tcW w:w="4365" w:type="dxa"/>
          </w:tcPr>
          <w:p w:rsidR="0058327D" w:rsidRPr="00823452" w:rsidRDefault="0058327D" w:rsidP="00823452">
            <w:pPr>
              <w:pStyle w:val="Standarddoppelt"/>
              <w:spacing w:before="120" w:after="0"/>
              <w:rPr>
                <w:b/>
                <w:szCs w:val="22"/>
              </w:rPr>
            </w:pPr>
            <w:r w:rsidRPr="00823452">
              <w:rPr>
                <w:b/>
                <w:szCs w:val="22"/>
              </w:rPr>
              <w:t>Unterschrift</w:t>
            </w:r>
          </w:p>
        </w:tc>
      </w:tr>
    </w:tbl>
    <w:p w:rsidR="0058327D" w:rsidRPr="00B52EB4" w:rsidRDefault="0058327D" w:rsidP="0058327D">
      <w:pPr>
        <w:pStyle w:val="Standarddoppelt"/>
        <w:spacing w:after="0"/>
      </w:pPr>
    </w:p>
    <w:sectPr w:rsidR="0058327D" w:rsidRPr="00B52EB4">
      <w:type w:val="continuous"/>
      <w:pgSz w:w="11907" w:h="16840" w:code="9"/>
      <w:pgMar w:top="397" w:right="2495" w:bottom="1418" w:left="1361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862" w:rsidRDefault="00624862">
      <w:r>
        <w:separator/>
      </w:r>
    </w:p>
  </w:endnote>
  <w:endnote w:type="continuationSeparator" w:id="0">
    <w:p w:rsidR="00624862" w:rsidRDefault="0062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292">
    <w:altName w:val="Malgun Gothic Semilight"/>
    <w:panose1 w:val="00000000000000000000"/>
    <w:charset w:val="00"/>
    <w:family w:val="auto"/>
    <w:notTrueType/>
    <w:pitch w:val="default"/>
    <w:sig w:usb0="00161D58" w:usb1="00000002" w:usb2="0012E608" w:usb3="77F92EB7" w:csb0="00140000" w:csb1="000000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8652384"/>
      <w:docPartObj>
        <w:docPartGallery w:val="Page Numbers (Bottom of Page)"/>
        <w:docPartUnique/>
      </w:docPartObj>
    </w:sdtPr>
    <w:sdtEndPr/>
    <w:sdtContent>
      <w:p w:rsidR="002124C6" w:rsidRPr="008C1BFD" w:rsidRDefault="002124C6" w:rsidP="00EB3706">
        <w:pPr>
          <w:pStyle w:val="Fuzeile"/>
          <w:jc w:val="right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74FC0">
          <w:rPr>
            <w:noProof/>
          </w:rPr>
          <w:t>2</w:t>
        </w:r>
        <w:r>
          <w:fldChar w:fldCharType="end"/>
        </w:r>
        <w: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C6" w:rsidRDefault="002124C6">
    <w:pPr>
      <w:pStyle w:val="Fuzeile"/>
      <w:jc w:val="right"/>
    </w:pPr>
  </w:p>
  <w:p w:rsidR="002124C6" w:rsidRPr="009775C2" w:rsidRDefault="002124C6" w:rsidP="009775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862" w:rsidRDefault="00624862">
      <w:r>
        <w:separator/>
      </w:r>
    </w:p>
  </w:footnote>
  <w:footnote w:type="continuationSeparator" w:id="0">
    <w:p w:rsidR="00624862" w:rsidRDefault="00624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C6" w:rsidRDefault="002124C6" w:rsidP="008C1BFD">
    <w:pPr>
      <w:spacing w:before="360" w:after="600" w:line="240" w:lineRule="auto"/>
      <w:rPr>
        <w:rStyle w:val="Seitenzah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C6" w:rsidRPr="00BD1ED1" w:rsidRDefault="00370DA6" w:rsidP="00D26B02">
    <w:pPr>
      <w:pStyle w:val="FormatAbsender"/>
      <w:rPr>
        <w:sz w:val="22"/>
        <w:szCs w:val="22"/>
      </w:rPr>
    </w:pPr>
    <w:r>
      <w:rPr>
        <w:noProof/>
        <w:sz w:val="22"/>
        <w:szCs w:val="22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-137160</wp:posOffset>
              </wp:positionV>
              <wp:extent cx="1124585" cy="398145"/>
              <wp:effectExtent l="4445" t="0" r="4445" b="0"/>
              <wp:wrapNone/>
              <wp:docPr id="1" name="Text Box 1" descr="Titel: Bezeichnung der Ausfertigung - Beschreibung: Bezeichnung der Ausfertigun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4585" cy="398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24C6" w:rsidRPr="00185F20" w:rsidRDefault="002124C6" w:rsidP="00D26B02">
                          <w:pPr>
                            <w:jc w:val="right"/>
                            <w:rPr>
                              <w: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noProof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Titel: Bezeichnung der Ausfertigung - Beschreibung: Bezeichnung der Ausfertigung" style="position:absolute;margin-left:37.35pt;margin-top:-10.8pt;width:88.55pt;height:31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" stroked="f">
              <v:textbox style="mso-fit-shape-to-text:t" inset="0,,0">
                <w:txbxContent>
                  <w:p w:rsidR="002124C6" w:rsidRPr="00185F20" w:rsidRDefault="002124C6" w:rsidP="00D26B02">
                    <w:pPr>
                      <w:jc w:val="right"/>
                      <w:rPr>
                        <w:caps/>
                        <w:sz w:val="28"/>
                        <w:szCs w:val="28"/>
                      </w:rPr>
                    </w:pPr>
                    <w:r>
                      <w:rPr>
                        <w:b/>
                        <w:caps/>
                        <w:noProof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F22CD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4E9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14A4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A031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7C3D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EE3B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5641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73EF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FB"/>
    <w:multiLevelType w:val="multilevel"/>
    <w:tmpl w:val="2A8CBECA"/>
    <w:lvl w:ilvl="0">
      <w:start w:val="1"/>
      <w:numFmt w:val="decimal"/>
      <w:pStyle w:val="berschrift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  <w:i w:val="0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  <w:sz w:val="22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292" w:eastAsia="font292" w:hAnsi="Arial" w:hint="eastAsia"/>
        <w:sz w:val="16"/>
      </w:rPr>
    </w:lvl>
  </w:abstractNum>
  <w:abstractNum w:abstractNumId="12" w15:restartNumberingAfterBreak="0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44787539"/>
    <w:multiLevelType w:val="hybridMultilevel"/>
    <w:tmpl w:val="ACD4D1A8"/>
    <w:lvl w:ilvl="0" w:tplc="AECAE89A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292" w:eastAsia="font292" w:hAnsi="Arial" w:hint="eastAsia"/>
        <w:sz w:val="16"/>
      </w:rPr>
    </w:lvl>
  </w:abstractNum>
  <w:abstractNum w:abstractNumId="15" w15:restartNumberingAfterBreak="0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5F102D33"/>
    <w:multiLevelType w:val="hybridMultilevel"/>
    <w:tmpl w:val="CF603BA8"/>
    <w:lvl w:ilvl="0" w:tplc="2F763B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5"/>
  </w:num>
  <w:num w:numId="5">
    <w:abstractNumId w:val="9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6">
    <w:abstractNumId w:val="11"/>
  </w:num>
  <w:num w:numId="7">
    <w:abstractNumId w:val="14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attachedTemplate r:id="rId1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ocumentProtection w:edit="forms" w:enforcement="1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" w:val="Bayer. Staatsministerium des Innern_x000d_80524 München"/>
    <w:docVar w:name="ADE-Version" w:val="2.0"/>
    <w:docVar w:name="Anschrift" w:val=" "/>
    <w:docVar w:name="Anschrift E-Mail" w:val=" "/>
    <w:docVar w:name="Ausfertigung" w:val="Reinschrift"/>
    <w:docVar w:name="Dokumentenname" w:val="Z:\IB\IB2\T\2016-IB2\Formular Verdienstmedaille - Gol - Silber - Bronze.docx"/>
    <w:docVar w:name="Dokumententyp" w:val="Leeres Blatt "/>
    <w:docVar w:name="Letzte BV-Nummer" w:val="1"/>
    <w:docVar w:name="Unser Datum" w:val="__.10.2016"/>
    <w:docVar w:name="Unser Zeichen" w:val="-"/>
    <w:docVar w:name="Unterschrift" w:val="###Hahn#Regierungsdirektorin"/>
    <w:docVar w:name="UnterschriftAmtsbez" w:val="Regierungsdirektorin"/>
    <w:docVar w:name="UnterschriftAnrede" w:val="Frau"/>
    <w:docVar w:name="UnterschriftName" w:val="Hahn"/>
    <w:docVar w:name="Versandart" w:val="Kein Eintrag"/>
    <w:docVar w:name="Vorlagepfad" w:val="ADE_ZENTRAL"/>
  </w:docVars>
  <w:rsids>
    <w:rsidRoot w:val="000E7DAC"/>
    <w:rsid w:val="00017268"/>
    <w:rsid w:val="00043496"/>
    <w:rsid w:val="00090806"/>
    <w:rsid w:val="00091FE1"/>
    <w:rsid w:val="000A2791"/>
    <w:rsid w:val="000A343D"/>
    <w:rsid w:val="000D0622"/>
    <w:rsid w:val="000E7DAC"/>
    <w:rsid w:val="00122148"/>
    <w:rsid w:val="00142728"/>
    <w:rsid w:val="001427DD"/>
    <w:rsid w:val="00150C57"/>
    <w:rsid w:val="00170790"/>
    <w:rsid w:val="0017335D"/>
    <w:rsid w:val="001800EB"/>
    <w:rsid w:val="001848F2"/>
    <w:rsid w:val="001C25FB"/>
    <w:rsid w:val="001D18A3"/>
    <w:rsid w:val="001D53E0"/>
    <w:rsid w:val="001E3538"/>
    <w:rsid w:val="002124C6"/>
    <w:rsid w:val="002260BE"/>
    <w:rsid w:val="002436EC"/>
    <w:rsid w:val="00255B23"/>
    <w:rsid w:val="00261FA7"/>
    <w:rsid w:val="0028274F"/>
    <w:rsid w:val="00295D33"/>
    <w:rsid w:val="002A4323"/>
    <w:rsid w:val="002B4836"/>
    <w:rsid w:val="002C457D"/>
    <w:rsid w:val="002D2308"/>
    <w:rsid w:val="002E23EF"/>
    <w:rsid w:val="002F2F49"/>
    <w:rsid w:val="00322396"/>
    <w:rsid w:val="003553D9"/>
    <w:rsid w:val="00370DA6"/>
    <w:rsid w:val="00373364"/>
    <w:rsid w:val="00387D2D"/>
    <w:rsid w:val="00391100"/>
    <w:rsid w:val="003B3557"/>
    <w:rsid w:val="003C6681"/>
    <w:rsid w:val="0041493D"/>
    <w:rsid w:val="00420C23"/>
    <w:rsid w:val="00455B92"/>
    <w:rsid w:val="00477B2C"/>
    <w:rsid w:val="00480E48"/>
    <w:rsid w:val="00487F2C"/>
    <w:rsid w:val="004C0572"/>
    <w:rsid w:val="004E3537"/>
    <w:rsid w:val="004F3650"/>
    <w:rsid w:val="004F3924"/>
    <w:rsid w:val="00517493"/>
    <w:rsid w:val="00537442"/>
    <w:rsid w:val="00550D44"/>
    <w:rsid w:val="00565685"/>
    <w:rsid w:val="0058327D"/>
    <w:rsid w:val="0058676F"/>
    <w:rsid w:val="00593289"/>
    <w:rsid w:val="005A7399"/>
    <w:rsid w:val="005C2814"/>
    <w:rsid w:val="005D4BF1"/>
    <w:rsid w:val="00607B66"/>
    <w:rsid w:val="00624862"/>
    <w:rsid w:val="00632C80"/>
    <w:rsid w:val="00666215"/>
    <w:rsid w:val="0068443F"/>
    <w:rsid w:val="006C1965"/>
    <w:rsid w:val="0070691B"/>
    <w:rsid w:val="00765C7B"/>
    <w:rsid w:val="00774FC0"/>
    <w:rsid w:val="00792102"/>
    <w:rsid w:val="007B2A52"/>
    <w:rsid w:val="007F42AD"/>
    <w:rsid w:val="00807674"/>
    <w:rsid w:val="0081464E"/>
    <w:rsid w:val="00816BA4"/>
    <w:rsid w:val="00823452"/>
    <w:rsid w:val="008410CE"/>
    <w:rsid w:val="00852DAA"/>
    <w:rsid w:val="008634B9"/>
    <w:rsid w:val="008837EF"/>
    <w:rsid w:val="008A2ACC"/>
    <w:rsid w:val="008C1BFD"/>
    <w:rsid w:val="008E0910"/>
    <w:rsid w:val="008E7C3A"/>
    <w:rsid w:val="008F4117"/>
    <w:rsid w:val="009121A9"/>
    <w:rsid w:val="0091272B"/>
    <w:rsid w:val="00930447"/>
    <w:rsid w:val="009348CE"/>
    <w:rsid w:val="00935E35"/>
    <w:rsid w:val="009449FA"/>
    <w:rsid w:val="009775C2"/>
    <w:rsid w:val="00981348"/>
    <w:rsid w:val="009A10C3"/>
    <w:rsid w:val="009B12EA"/>
    <w:rsid w:val="009C5088"/>
    <w:rsid w:val="00A1417A"/>
    <w:rsid w:val="00A662D8"/>
    <w:rsid w:val="00A664E9"/>
    <w:rsid w:val="00A72FC5"/>
    <w:rsid w:val="00A73D59"/>
    <w:rsid w:val="00AB4313"/>
    <w:rsid w:val="00AB6518"/>
    <w:rsid w:val="00AC5272"/>
    <w:rsid w:val="00AF5092"/>
    <w:rsid w:val="00B005BD"/>
    <w:rsid w:val="00B00CB6"/>
    <w:rsid w:val="00B032EB"/>
    <w:rsid w:val="00B15904"/>
    <w:rsid w:val="00B16218"/>
    <w:rsid w:val="00B44445"/>
    <w:rsid w:val="00B52EB4"/>
    <w:rsid w:val="00B5382D"/>
    <w:rsid w:val="00B676AD"/>
    <w:rsid w:val="00B94060"/>
    <w:rsid w:val="00BB74CE"/>
    <w:rsid w:val="00BC254E"/>
    <w:rsid w:val="00BD5628"/>
    <w:rsid w:val="00BE3C42"/>
    <w:rsid w:val="00C10751"/>
    <w:rsid w:val="00C20504"/>
    <w:rsid w:val="00C226D5"/>
    <w:rsid w:val="00C32BF3"/>
    <w:rsid w:val="00C40F9F"/>
    <w:rsid w:val="00C623D0"/>
    <w:rsid w:val="00C71759"/>
    <w:rsid w:val="00C83090"/>
    <w:rsid w:val="00C843A4"/>
    <w:rsid w:val="00C907EE"/>
    <w:rsid w:val="00CB29E7"/>
    <w:rsid w:val="00CB7550"/>
    <w:rsid w:val="00D05D22"/>
    <w:rsid w:val="00D16747"/>
    <w:rsid w:val="00D2555B"/>
    <w:rsid w:val="00D26B02"/>
    <w:rsid w:val="00D27362"/>
    <w:rsid w:val="00D85C6D"/>
    <w:rsid w:val="00D87ACE"/>
    <w:rsid w:val="00DA69A1"/>
    <w:rsid w:val="00DB2908"/>
    <w:rsid w:val="00DD3A89"/>
    <w:rsid w:val="00DE4A92"/>
    <w:rsid w:val="00E31BE2"/>
    <w:rsid w:val="00E91E80"/>
    <w:rsid w:val="00EA5D05"/>
    <w:rsid w:val="00EB3706"/>
    <w:rsid w:val="00ED0BDA"/>
    <w:rsid w:val="00EF4D2B"/>
    <w:rsid w:val="00F23544"/>
    <w:rsid w:val="00F471ED"/>
    <w:rsid w:val="00F64623"/>
    <w:rsid w:val="00F646E8"/>
    <w:rsid w:val="00F9563E"/>
    <w:rsid w:val="00FB7C34"/>
    <w:rsid w:val="00FD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FDCA8C47-3060-4CC0-AA0C-9747DA5D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7D2D"/>
    <w:pPr>
      <w:spacing w:line="360" w:lineRule="auto"/>
    </w:pPr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Textkrper"/>
    <w:qFormat/>
    <w:rsid w:val="00B44445"/>
    <w:pPr>
      <w:keepNext/>
      <w:numPr>
        <w:numId w:val="1"/>
      </w:numPr>
      <w:outlineLvl w:val="0"/>
    </w:pPr>
    <w:rPr>
      <w:kern w:val="28"/>
    </w:rPr>
  </w:style>
  <w:style w:type="paragraph" w:styleId="berschrift2">
    <w:name w:val="heading 2"/>
    <w:basedOn w:val="Standard"/>
    <w:next w:val="Textkrper"/>
    <w:qFormat/>
    <w:rsid w:val="00B44445"/>
    <w:pPr>
      <w:keepNext/>
      <w:numPr>
        <w:ilvl w:val="1"/>
        <w:numId w:val="1"/>
      </w:numPr>
      <w:outlineLvl w:val="1"/>
    </w:pPr>
    <w:rPr>
      <w:kern w:val="28"/>
    </w:rPr>
  </w:style>
  <w:style w:type="paragraph" w:styleId="berschrift3">
    <w:name w:val="heading 3"/>
    <w:basedOn w:val="berschrift4"/>
    <w:next w:val="Textkrper"/>
    <w:qFormat/>
    <w:rsid w:val="00CB29E7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qFormat/>
    <w:rsid w:val="00B44445"/>
    <w:pPr>
      <w:keepNext/>
      <w:numPr>
        <w:ilvl w:val="3"/>
        <w:numId w:val="1"/>
      </w:numPr>
      <w:outlineLvl w:val="3"/>
    </w:pPr>
  </w:style>
  <w:style w:type="paragraph" w:styleId="berschrift5">
    <w:name w:val="heading 5"/>
    <w:basedOn w:val="Standard"/>
    <w:next w:val="Standard"/>
    <w:qFormat/>
    <w:rsid w:val="00B44445"/>
    <w:pPr>
      <w:numPr>
        <w:ilvl w:val="4"/>
        <w:numId w:val="1"/>
      </w:numPr>
      <w:outlineLvl w:val="4"/>
    </w:pPr>
  </w:style>
  <w:style w:type="paragraph" w:styleId="berschrift6">
    <w:name w:val="heading 6"/>
    <w:basedOn w:val="Standard"/>
    <w:next w:val="Standard"/>
    <w:qFormat/>
    <w:rsid w:val="00B44445"/>
    <w:pPr>
      <w:numPr>
        <w:ilvl w:val="5"/>
        <w:numId w:val="1"/>
      </w:numPr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B44445"/>
    <w:pPr>
      <w:numPr>
        <w:ilvl w:val="6"/>
        <w:numId w:val="1"/>
      </w:numPr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B44445"/>
    <w:pPr>
      <w:numPr>
        <w:ilvl w:val="7"/>
        <w:numId w:val="1"/>
      </w:numPr>
      <w:outlineLvl w:val="7"/>
    </w:pPr>
    <w:rPr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line="240" w:lineRule="auto"/>
      <w:ind w:right="-1304"/>
    </w:pPr>
    <w:rPr>
      <w:sz w:val="16"/>
    </w:rPr>
  </w:style>
  <w:style w:type="paragraph" w:customStyle="1" w:styleId="FormatAnschrift">
    <w:name w:val="FormatAnschrift"/>
    <w:basedOn w:val="Standard"/>
    <w:pPr>
      <w:spacing w:line="240" w:lineRule="auto"/>
    </w:pPr>
  </w:style>
  <w:style w:type="paragraph" w:styleId="Textkrper">
    <w:name w:val="Body Text"/>
    <w:basedOn w:val="Standard"/>
    <w:link w:val="TextkrperZchn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table" w:styleId="Tabellenraster">
    <w:name w:val="Table Grid"/>
    <w:basedOn w:val="NormaleTabelle"/>
    <w:pPr>
      <w:spacing w:line="360" w:lineRule="auto"/>
    </w:pPr>
    <w:tblPr/>
  </w:style>
  <w:style w:type="paragraph" w:customStyle="1" w:styleId="FormatAbsender">
    <w:name w:val="FormatAbsender"/>
    <w:basedOn w:val="Standard"/>
    <w:pPr>
      <w:spacing w:line="240" w:lineRule="auto"/>
    </w:pPr>
    <w:rPr>
      <w:sz w:val="16"/>
    </w:rPr>
  </w:style>
  <w:style w:type="paragraph" w:customStyle="1" w:styleId="StandardOhneRand">
    <w:name w:val="StandardOhneRand"/>
    <w:basedOn w:val="Standard"/>
    <w:pPr>
      <w:ind w:right="-1247"/>
    </w:pPr>
  </w:style>
  <w:style w:type="character" w:customStyle="1" w:styleId="TextkrperZchn">
    <w:name w:val="Textkörper Zchn"/>
    <w:link w:val="Textkrper"/>
    <w:rsid w:val="00387D2D"/>
    <w:rPr>
      <w:rFonts w:ascii="Arial" w:hAnsi="Arial"/>
      <w:sz w:val="22"/>
      <w:szCs w:val="24"/>
      <w:lang w:eastAsia="en-US"/>
    </w:rPr>
  </w:style>
  <w:style w:type="paragraph" w:customStyle="1" w:styleId="Standard-Fett">
    <w:name w:val="Standard-Fett"/>
    <w:basedOn w:val="Standard"/>
    <w:qFormat/>
    <w:rsid w:val="00765C7B"/>
    <w:rPr>
      <w:b/>
    </w:rPr>
  </w:style>
  <w:style w:type="paragraph" w:styleId="Sprechblasentext">
    <w:name w:val="Balloon Text"/>
    <w:basedOn w:val="Standard"/>
    <w:link w:val="SprechblasentextZchn"/>
    <w:rsid w:val="000A27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A2791"/>
    <w:rPr>
      <w:rFonts w:ascii="Tahoma" w:hAnsi="Tahoma" w:cs="Tahoma"/>
      <w:sz w:val="16"/>
      <w:szCs w:val="16"/>
      <w:lang w:eastAsia="en-US"/>
    </w:rPr>
  </w:style>
  <w:style w:type="paragraph" w:customStyle="1" w:styleId="Standard-Fett-Unterstrichen">
    <w:name w:val="Standard-Fett-Unterstrichen"/>
    <w:basedOn w:val="Standard"/>
    <w:qFormat/>
    <w:rsid w:val="000A2791"/>
    <w:rPr>
      <w:b/>
      <w:u w:val="single"/>
    </w:rPr>
  </w:style>
  <w:style w:type="paragraph" w:customStyle="1" w:styleId="Standard1">
    <w:name w:val="Standard 1"/>
    <w:aliases w:val="5-zeilig"/>
    <w:basedOn w:val="Standard"/>
    <w:qFormat/>
    <w:rsid w:val="005A7399"/>
    <w:pPr>
      <w:tabs>
        <w:tab w:val="left" w:pos="5954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75C2"/>
    <w:rPr>
      <w:rFonts w:ascii="Arial" w:hAnsi="Arial"/>
      <w:sz w:val="22"/>
      <w:szCs w:val="24"/>
      <w:lang w:eastAsia="en-US"/>
    </w:rPr>
  </w:style>
  <w:style w:type="character" w:styleId="Fett">
    <w:name w:val="Strong"/>
    <w:basedOn w:val="Absatz-Standardschriftart"/>
    <w:qFormat/>
    <w:rsid w:val="00B005BD"/>
    <w:rPr>
      <w:b/>
      <w:bCs/>
    </w:rPr>
  </w:style>
  <w:style w:type="paragraph" w:customStyle="1" w:styleId="StandardArial9">
    <w:name w:val="Standard Arial 9"/>
    <w:basedOn w:val="Standard"/>
    <w:qFormat/>
    <w:rsid w:val="002B4836"/>
    <w:pPr>
      <w:spacing w:after="240" w:line="240" w:lineRule="auto"/>
    </w:pPr>
    <w:rPr>
      <w:sz w:val="18"/>
      <w:szCs w:val="16"/>
    </w:rPr>
  </w:style>
  <w:style w:type="paragraph" w:customStyle="1" w:styleId="Standarddoppelt">
    <w:name w:val="Standard doppelt"/>
    <w:basedOn w:val="Standard"/>
    <w:qFormat/>
    <w:rsid w:val="00C71759"/>
    <w:pPr>
      <w:spacing w:after="48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D26B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DE\ADE_ZENTRAL\ade_ro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F5B5A-9137-4A31-BACB-05F33173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ade_roh.dotx</Template>
  <TotalTime>0</TotalTime>
  <Pages>2</Pages>
  <Words>337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</vt:lpstr>
    </vt:vector>
  </TitlesOfParts>
  <Manager>Weyand</Manager>
  <Company>Oberste Baubehörde im Bay. StMI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Weyand / Sachgebiet IZ5</dc:creator>
  <cp:lastModifiedBy>Skudlik, Sabine (StMI)</cp:lastModifiedBy>
  <cp:revision>2</cp:revision>
  <cp:lastPrinted>1998-11-23T11:46:00Z</cp:lastPrinted>
  <dcterms:created xsi:type="dcterms:W3CDTF">2025-07-03T07:19:00Z</dcterms:created>
  <dcterms:modified xsi:type="dcterms:W3CDTF">2025-07-03T07:19:00Z</dcterms:modified>
  <cp:category>Leeres Blatt  (Reinschrift)</cp:category>
</cp:coreProperties>
</file>